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B15A0" w14:textId="77777777" w:rsidR="00BC25B5" w:rsidRPr="00BC25B5" w:rsidRDefault="00BC25B5" w:rsidP="00BC25B5">
      <w:pPr>
        <w:jc w:val="center"/>
        <w:rPr>
          <w:rFonts w:cs="Tahoma"/>
          <w:b/>
          <w:bCs/>
          <w:color w:val="000000"/>
          <w:sz w:val="32"/>
          <w:szCs w:val="32"/>
          <w:lang w:eastAsia="en-US" w:bidi="en-US"/>
        </w:rPr>
      </w:pPr>
      <w:r w:rsidRPr="00BC25B5">
        <w:rPr>
          <w:rFonts w:cs="Tahoma"/>
          <w:b/>
          <w:bCs/>
          <w:color w:val="000000"/>
          <w:sz w:val="32"/>
          <w:szCs w:val="32"/>
          <w:lang w:eastAsia="en-US" w:bidi="en-US"/>
        </w:rPr>
        <w:t>СОВЕТ НИКОЛЕНСКОГО СЕЛЬСКОГО ПОСЕЛЕНИЯ</w:t>
      </w:r>
    </w:p>
    <w:p w14:paraId="3D098BAC" w14:textId="305C8F0A" w:rsidR="00BC25B5" w:rsidRDefault="00BC25B5" w:rsidP="00BC25B5">
      <w:pPr>
        <w:spacing w:line="100" w:lineRule="atLeast"/>
        <w:ind w:right="173"/>
        <w:jc w:val="center"/>
        <w:rPr>
          <w:rFonts w:cs="Tahoma"/>
          <w:b/>
          <w:bCs/>
          <w:color w:val="000000"/>
          <w:sz w:val="32"/>
          <w:szCs w:val="32"/>
          <w:lang w:eastAsia="en-US" w:bidi="en-US"/>
        </w:rPr>
      </w:pPr>
      <w:r w:rsidRPr="00BC25B5">
        <w:rPr>
          <w:rFonts w:cs="Tahoma"/>
          <w:b/>
          <w:bCs/>
          <w:color w:val="000000"/>
          <w:sz w:val="32"/>
          <w:szCs w:val="32"/>
          <w:lang w:eastAsia="en-US" w:bidi="en-US"/>
        </w:rPr>
        <w:t>ГУЛЬКЕВИЧСКОГО РАЙОНА</w:t>
      </w:r>
    </w:p>
    <w:p w14:paraId="69E83671" w14:textId="77777777" w:rsidR="003A6F15" w:rsidRPr="00BC25B5" w:rsidRDefault="003A6F15" w:rsidP="00BC25B5">
      <w:pPr>
        <w:spacing w:line="100" w:lineRule="atLeast"/>
        <w:ind w:right="173"/>
        <w:jc w:val="center"/>
        <w:rPr>
          <w:rFonts w:cs="Tahoma"/>
          <w:b/>
          <w:bCs/>
          <w:color w:val="000000"/>
          <w:sz w:val="32"/>
          <w:szCs w:val="32"/>
          <w:lang w:eastAsia="en-US" w:bidi="en-US"/>
        </w:rPr>
      </w:pPr>
    </w:p>
    <w:p w14:paraId="32400939" w14:textId="0C7D75A7" w:rsidR="00BC25B5" w:rsidRDefault="00BC25B5" w:rsidP="00BC25B5">
      <w:pPr>
        <w:tabs>
          <w:tab w:val="left" w:pos="9680"/>
        </w:tabs>
        <w:spacing w:line="200" w:lineRule="atLeast"/>
        <w:jc w:val="center"/>
        <w:rPr>
          <w:b/>
          <w:bCs/>
          <w:color w:val="000000"/>
          <w:sz w:val="32"/>
          <w:szCs w:val="32"/>
          <w:lang w:eastAsia="en-US" w:bidi="en-US"/>
        </w:rPr>
      </w:pPr>
      <w:r w:rsidRPr="00BC25B5">
        <w:rPr>
          <w:b/>
          <w:bCs/>
          <w:color w:val="000000"/>
          <w:sz w:val="32"/>
          <w:szCs w:val="32"/>
          <w:lang w:eastAsia="en-US" w:bidi="en-US"/>
        </w:rPr>
        <w:t>ПРОЕКТ</w:t>
      </w:r>
    </w:p>
    <w:p w14:paraId="44175106" w14:textId="77777777" w:rsidR="003A6F15" w:rsidRPr="00BC25B5" w:rsidRDefault="003A6F15" w:rsidP="00BC25B5">
      <w:pPr>
        <w:tabs>
          <w:tab w:val="left" w:pos="9680"/>
        </w:tabs>
        <w:spacing w:line="200" w:lineRule="atLeast"/>
        <w:jc w:val="center"/>
        <w:rPr>
          <w:b/>
          <w:bCs/>
          <w:color w:val="000000"/>
          <w:sz w:val="32"/>
          <w:szCs w:val="32"/>
          <w:lang w:eastAsia="en-US" w:bidi="en-US"/>
        </w:rPr>
      </w:pPr>
    </w:p>
    <w:p w14:paraId="5DAE8AF9" w14:textId="730F632C" w:rsidR="00BC25B5" w:rsidRPr="00BC25B5" w:rsidRDefault="00BC25B5" w:rsidP="00BC25B5">
      <w:pPr>
        <w:tabs>
          <w:tab w:val="left" w:pos="9680"/>
        </w:tabs>
        <w:spacing w:line="200" w:lineRule="atLeast"/>
        <w:jc w:val="center"/>
        <w:rPr>
          <w:b/>
          <w:bCs/>
          <w:color w:val="000000"/>
          <w:sz w:val="32"/>
          <w:szCs w:val="32"/>
          <w:lang w:eastAsia="en-US" w:bidi="en-US"/>
        </w:rPr>
      </w:pPr>
      <w:r w:rsidRPr="00BC25B5">
        <w:rPr>
          <w:b/>
          <w:bCs/>
          <w:color w:val="000000"/>
          <w:sz w:val="32"/>
          <w:szCs w:val="32"/>
          <w:lang w:eastAsia="en-US" w:bidi="en-US"/>
        </w:rPr>
        <w:t xml:space="preserve">__ СЕССИИ </w:t>
      </w:r>
      <w:r w:rsidRPr="00BC25B5">
        <w:rPr>
          <w:b/>
          <w:bCs/>
          <w:color w:val="000000"/>
          <w:sz w:val="32"/>
          <w:szCs w:val="32"/>
          <w:lang w:val="en-US" w:eastAsia="en-US" w:bidi="en-US"/>
        </w:rPr>
        <w:t>V</w:t>
      </w:r>
      <w:r w:rsidRPr="00BC25B5">
        <w:rPr>
          <w:b/>
          <w:color w:val="000000"/>
          <w:sz w:val="32"/>
          <w:szCs w:val="32"/>
          <w:lang w:eastAsia="en-US" w:bidi="en-US"/>
        </w:rPr>
        <w:t xml:space="preserve"> СОЗЫВА</w:t>
      </w:r>
    </w:p>
    <w:p w14:paraId="0C16664D" w14:textId="77777777" w:rsidR="00BC25B5" w:rsidRPr="00BC25B5" w:rsidRDefault="00BC25B5" w:rsidP="00BC25B5">
      <w:pPr>
        <w:ind w:left="1416"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14:paraId="525F4468" w14:textId="77777777" w:rsidR="00BC25B5" w:rsidRPr="00BC25B5" w:rsidRDefault="00BC25B5" w:rsidP="00BC25B5">
      <w:pPr>
        <w:rPr>
          <w:rFonts w:eastAsia="Calibri"/>
          <w:sz w:val="28"/>
          <w:szCs w:val="28"/>
          <w:u w:val="single"/>
          <w:lang w:eastAsia="en-US"/>
        </w:rPr>
      </w:pPr>
      <w:r w:rsidRPr="00BC25B5">
        <w:rPr>
          <w:rFonts w:eastAsia="Calibri"/>
          <w:sz w:val="28"/>
          <w:szCs w:val="28"/>
          <w:lang w:eastAsia="en-US"/>
        </w:rPr>
        <w:t>от __________________                                                                             № ______</w:t>
      </w:r>
    </w:p>
    <w:p w14:paraId="2BD0189B" w14:textId="77777777" w:rsidR="00BC25B5" w:rsidRPr="00BC25B5" w:rsidRDefault="00BC25B5" w:rsidP="00BC25B5">
      <w:pPr>
        <w:jc w:val="center"/>
        <w:rPr>
          <w:rFonts w:eastAsia="Calibri"/>
          <w:sz w:val="28"/>
          <w:szCs w:val="28"/>
          <w:lang w:eastAsia="en-US"/>
        </w:rPr>
      </w:pPr>
      <w:r w:rsidRPr="00BC25B5">
        <w:rPr>
          <w:rFonts w:eastAsia="Calibri"/>
          <w:sz w:val="28"/>
          <w:szCs w:val="28"/>
          <w:lang w:eastAsia="en-US"/>
        </w:rPr>
        <w:t>с. Николенское</w:t>
      </w:r>
    </w:p>
    <w:p w14:paraId="694CCF71" w14:textId="77777777" w:rsidR="00BC25B5" w:rsidRPr="00BC25B5" w:rsidRDefault="00BC25B5" w:rsidP="00BC25B5">
      <w:pPr>
        <w:rPr>
          <w:rFonts w:eastAsia="Calibri"/>
          <w:sz w:val="32"/>
          <w:szCs w:val="32"/>
          <w:lang w:eastAsia="en-US"/>
        </w:rPr>
      </w:pPr>
    </w:p>
    <w:p w14:paraId="11CCD795" w14:textId="77777777" w:rsidR="00B21090" w:rsidRPr="002E7A06" w:rsidRDefault="00B21090" w:rsidP="007E140C">
      <w:pPr>
        <w:pStyle w:val="a6"/>
        <w:spacing w:after="0"/>
        <w:ind w:firstLine="851"/>
        <w:jc w:val="center"/>
        <w:rPr>
          <w:sz w:val="28"/>
          <w:szCs w:val="28"/>
        </w:rPr>
      </w:pPr>
    </w:p>
    <w:p w14:paraId="7A773303" w14:textId="77777777" w:rsidR="006F75E9" w:rsidRDefault="006F75E9" w:rsidP="006F75E9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6F75E9">
        <w:rPr>
          <w:rFonts w:ascii="Times New Roman" w:hAnsi="Times New Roman"/>
          <w:b/>
          <w:bCs/>
          <w:sz w:val="28"/>
          <w:szCs w:val="28"/>
        </w:rPr>
        <w:t xml:space="preserve">Об утверждении программы приватизации </w:t>
      </w:r>
    </w:p>
    <w:p w14:paraId="49ECE9A8" w14:textId="77777777" w:rsidR="006F75E9" w:rsidRDefault="006F75E9" w:rsidP="006F75E9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6F75E9">
        <w:rPr>
          <w:rFonts w:ascii="Times New Roman" w:hAnsi="Times New Roman"/>
          <w:b/>
          <w:bCs/>
          <w:sz w:val="28"/>
          <w:szCs w:val="28"/>
        </w:rPr>
        <w:t xml:space="preserve">имущества муниципальной собственности </w:t>
      </w:r>
    </w:p>
    <w:p w14:paraId="20CCBDB5" w14:textId="65F5CACF" w:rsidR="006F75E9" w:rsidRDefault="00BC25B5" w:rsidP="006F75E9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Николенс</w:t>
      </w:r>
      <w:r w:rsidR="006F75E9" w:rsidRPr="006F75E9">
        <w:rPr>
          <w:rFonts w:ascii="Times New Roman" w:hAnsi="Times New Roman"/>
          <w:b/>
          <w:bCs/>
          <w:sz w:val="28"/>
          <w:szCs w:val="28"/>
        </w:rPr>
        <w:t xml:space="preserve">кого сельского поселения </w:t>
      </w:r>
    </w:p>
    <w:p w14:paraId="69967CE7" w14:textId="77777777" w:rsidR="006F75E9" w:rsidRPr="006F75E9" w:rsidRDefault="006F75E9" w:rsidP="006F75E9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6F75E9">
        <w:rPr>
          <w:rFonts w:ascii="Times New Roman" w:hAnsi="Times New Roman"/>
          <w:b/>
          <w:bCs/>
          <w:sz w:val="28"/>
          <w:szCs w:val="28"/>
        </w:rPr>
        <w:t>Гулькевичского района</w:t>
      </w:r>
    </w:p>
    <w:p w14:paraId="4D4293F1" w14:textId="0091E2C6" w:rsidR="00B619C5" w:rsidRPr="006F75E9" w:rsidRDefault="00B642ED" w:rsidP="006F75E9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</w:t>
      </w:r>
      <w:r w:rsidR="00D54971">
        <w:rPr>
          <w:rFonts w:ascii="Times New Roman" w:hAnsi="Times New Roman"/>
          <w:b/>
          <w:bCs/>
          <w:sz w:val="28"/>
          <w:szCs w:val="28"/>
        </w:rPr>
        <w:t>5</w:t>
      </w:r>
      <w:r w:rsidR="006F75E9" w:rsidRPr="006F75E9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7F0ECB2A" w14:textId="77777777" w:rsidR="002E7A06" w:rsidRPr="00F96EC0" w:rsidRDefault="002E7A06" w:rsidP="009C56CC">
      <w:pPr>
        <w:pStyle w:val="af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D7B9294" w14:textId="23239E9F" w:rsidR="00BB2A60" w:rsidRPr="00274C52" w:rsidRDefault="00274C52" w:rsidP="00BC412F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274C52">
        <w:rPr>
          <w:rFonts w:ascii="Times New Roman" w:hAnsi="Times New Roman"/>
          <w:sz w:val="28"/>
          <w:szCs w:val="28"/>
        </w:rPr>
        <w:t xml:space="preserve">В целях </w:t>
      </w:r>
      <w:r w:rsidR="006F75E9">
        <w:rPr>
          <w:rFonts w:ascii="Times New Roman" w:hAnsi="Times New Roman"/>
          <w:sz w:val="28"/>
          <w:szCs w:val="28"/>
        </w:rPr>
        <w:t xml:space="preserve">повышения эффективности использования муниципального имущества и мобилизации доходов в бюджет </w:t>
      </w:r>
      <w:r w:rsidR="00BC25B5">
        <w:rPr>
          <w:rFonts w:ascii="Times New Roman" w:hAnsi="Times New Roman"/>
          <w:sz w:val="28"/>
          <w:szCs w:val="28"/>
        </w:rPr>
        <w:t>Николенского</w:t>
      </w:r>
      <w:r w:rsidR="006F75E9">
        <w:rPr>
          <w:rFonts w:ascii="Times New Roman" w:hAnsi="Times New Roman"/>
          <w:sz w:val="28"/>
          <w:szCs w:val="28"/>
        </w:rPr>
        <w:t xml:space="preserve"> сельского поселения Гулькевичского района</w:t>
      </w:r>
      <w:r w:rsidR="00BB2A60" w:rsidRPr="00274C52">
        <w:rPr>
          <w:rFonts w:ascii="Times New Roman" w:hAnsi="Times New Roman"/>
          <w:sz w:val="28"/>
          <w:szCs w:val="28"/>
        </w:rPr>
        <w:t>, руководствуясь</w:t>
      </w:r>
      <w:r w:rsidR="006F75E9">
        <w:rPr>
          <w:rFonts w:ascii="Times New Roman" w:hAnsi="Times New Roman"/>
          <w:sz w:val="28"/>
          <w:szCs w:val="28"/>
        </w:rPr>
        <w:t xml:space="preserve"> Федераль</w:t>
      </w:r>
      <w:r w:rsidR="006F75E9" w:rsidRPr="005B0605">
        <w:rPr>
          <w:rFonts w:ascii="Times New Roman" w:hAnsi="Times New Roman"/>
          <w:sz w:val="28"/>
          <w:szCs w:val="28"/>
        </w:rPr>
        <w:t>ным</w:t>
      </w:r>
      <w:r w:rsidR="00F0368F" w:rsidRPr="005B0605">
        <w:rPr>
          <w:rFonts w:ascii="Times New Roman" w:hAnsi="Times New Roman"/>
          <w:sz w:val="28"/>
          <w:szCs w:val="28"/>
        </w:rPr>
        <w:t>и</w:t>
      </w:r>
      <w:r w:rsidR="006F75E9">
        <w:rPr>
          <w:rFonts w:ascii="Times New Roman" w:hAnsi="Times New Roman"/>
          <w:sz w:val="28"/>
          <w:szCs w:val="28"/>
        </w:rPr>
        <w:t xml:space="preserve"> закон</w:t>
      </w:r>
      <w:r w:rsidR="00F0368F" w:rsidRPr="005B0605">
        <w:rPr>
          <w:rFonts w:ascii="Times New Roman" w:hAnsi="Times New Roman"/>
          <w:sz w:val="28"/>
          <w:szCs w:val="28"/>
        </w:rPr>
        <w:t>а</w:t>
      </w:r>
      <w:r w:rsidR="006F75E9" w:rsidRPr="005B0605">
        <w:rPr>
          <w:rFonts w:ascii="Times New Roman" w:hAnsi="Times New Roman"/>
          <w:sz w:val="28"/>
          <w:szCs w:val="28"/>
        </w:rPr>
        <w:t>м</w:t>
      </w:r>
      <w:r w:rsidR="00F0368F" w:rsidRPr="005B0605">
        <w:rPr>
          <w:rFonts w:ascii="Times New Roman" w:hAnsi="Times New Roman"/>
          <w:sz w:val="28"/>
          <w:szCs w:val="28"/>
        </w:rPr>
        <w:t>и</w:t>
      </w:r>
      <w:r w:rsidR="006F75E9">
        <w:rPr>
          <w:rFonts w:ascii="Times New Roman" w:hAnsi="Times New Roman"/>
          <w:sz w:val="28"/>
          <w:szCs w:val="28"/>
        </w:rPr>
        <w:t xml:space="preserve"> </w:t>
      </w:r>
      <w:r w:rsidR="003A6F15">
        <w:rPr>
          <w:rFonts w:ascii="Times New Roman" w:hAnsi="Times New Roman"/>
          <w:sz w:val="28"/>
          <w:szCs w:val="28"/>
        </w:rPr>
        <w:t xml:space="preserve">   </w:t>
      </w:r>
      <w:r w:rsidR="008B3A4C">
        <w:rPr>
          <w:rFonts w:ascii="Times New Roman" w:hAnsi="Times New Roman"/>
          <w:sz w:val="28"/>
          <w:szCs w:val="28"/>
        </w:rPr>
        <w:t xml:space="preserve"> </w:t>
      </w:r>
      <w:r w:rsidR="003A6F15">
        <w:rPr>
          <w:rFonts w:ascii="Times New Roman" w:hAnsi="Times New Roman"/>
          <w:sz w:val="28"/>
          <w:szCs w:val="28"/>
        </w:rPr>
        <w:t>о</w:t>
      </w:r>
      <w:r w:rsidR="00D55CB1">
        <w:rPr>
          <w:rFonts w:ascii="Times New Roman" w:hAnsi="Times New Roman"/>
          <w:sz w:val="28"/>
          <w:szCs w:val="28"/>
        </w:rPr>
        <w:t>т 21 декабря 2001 г.</w:t>
      </w:r>
      <w:r w:rsidR="006F75E9">
        <w:rPr>
          <w:rFonts w:ascii="Times New Roman" w:hAnsi="Times New Roman"/>
          <w:sz w:val="28"/>
          <w:szCs w:val="28"/>
        </w:rPr>
        <w:t xml:space="preserve"> № 178-ФЗ «О приватизации государственного и муниципального имущества», </w:t>
      </w:r>
      <w:r w:rsidR="00F0368F" w:rsidRPr="005B0605">
        <w:rPr>
          <w:rFonts w:ascii="Times New Roman" w:hAnsi="Times New Roman"/>
          <w:sz w:val="28"/>
          <w:szCs w:val="28"/>
        </w:rPr>
        <w:t>от 22 июля 2008 г</w:t>
      </w:r>
      <w:r w:rsidR="00D55CB1">
        <w:rPr>
          <w:rFonts w:ascii="Times New Roman" w:hAnsi="Times New Roman"/>
          <w:sz w:val="28"/>
          <w:szCs w:val="28"/>
        </w:rPr>
        <w:t>.</w:t>
      </w:r>
      <w:r w:rsidR="00F0368F" w:rsidRPr="005B0605">
        <w:rPr>
          <w:rFonts w:ascii="Times New Roman" w:hAnsi="Times New Roman"/>
          <w:sz w:val="28"/>
          <w:szCs w:val="28"/>
        </w:rPr>
        <w:t xml:space="preserve">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6 октября 2003 г</w:t>
      </w:r>
      <w:r w:rsidR="00D55CB1">
        <w:rPr>
          <w:rFonts w:ascii="Times New Roman" w:hAnsi="Times New Roman"/>
          <w:sz w:val="28"/>
          <w:szCs w:val="28"/>
        </w:rPr>
        <w:t>.</w:t>
      </w:r>
      <w:r w:rsidR="00F0368F" w:rsidRPr="005B0605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BC412F">
        <w:rPr>
          <w:rFonts w:ascii="Times New Roman" w:hAnsi="Times New Roman"/>
          <w:sz w:val="28"/>
          <w:szCs w:val="28"/>
        </w:rPr>
        <w:t xml:space="preserve"> </w:t>
      </w:r>
      <w:r w:rsidR="001038E9" w:rsidRPr="001038E9">
        <w:rPr>
          <w:rFonts w:ascii="Times New Roman" w:hAnsi="Times New Roman"/>
          <w:sz w:val="28"/>
          <w:szCs w:val="28"/>
        </w:rPr>
        <w:t>Положени</w:t>
      </w:r>
      <w:r w:rsidR="001038E9">
        <w:rPr>
          <w:rFonts w:ascii="Times New Roman" w:hAnsi="Times New Roman"/>
          <w:sz w:val="28"/>
          <w:szCs w:val="28"/>
        </w:rPr>
        <w:t>ем</w:t>
      </w:r>
      <w:r w:rsidR="001038E9" w:rsidRPr="001038E9">
        <w:rPr>
          <w:rFonts w:ascii="Times New Roman" w:hAnsi="Times New Roman"/>
          <w:sz w:val="28"/>
          <w:szCs w:val="28"/>
        </w:rPr>
        <w:t xml:space="preserve"> о порядке владения, пользования и распоряжения имуществом, находящимся в муниципальной собственности Николенского сельского поселения Гулькевичского района, утвержденн</w:t>
      </w:r>
      <w:r w:rsidR="001038E9">
        <w:rPr>
          <w:rFonts w:ascii="Times New Roman" w:hAnsi="Times New Roman"/>
          <w:sz w:val="28"/>
          <w:szCs w:val="28"/>
        </w:rPr>
        <w:t>ого</w:t>
      </w:r>
      <w:r w:rsidR="001038E9" w:rsidRPr="001038E9">
        <w:rPr>
          <w:rFonts w:ascii="Times New Roman" w:hAnsi="Times New Roman"/>
          <w:sz w:val="28"/>
          <w:szCs w:val="28"/>
        </w:rPr>
        <w:t xml:space="preserve"> решением 44 сессии </w:t>
      </w:r>
      <w:r w:rsidR="003A6F15">
        <w:rPr>
          <w:rFonts w:ascii="Times New Roman" w:hAnsi="Times New Roman"/>
          <w:sz w:val="28"/>
          <w:szCs w:val="28"/>
        </w:rPr>
        <w:t xml:space="preserve">                 </w:t>
      </w:r>
      <w:r w:rsidR="001038E9" w:rsidRPr="001038E9">
        <w:rPr>
          <w:rFonts w:ascii="Times New Roman" w:hAnsi="Times New Roman"/>
          <w:sz w:val="28"/>
          <w:szCs w:val="28"/>
        </w:rPr>
        <w:t xml:space="preserve">2 созыва Совета Николенского сельского поселения Гулькевичского района </w:t>
      </w:r>
      <w:r w:rsidR="003A6F15">
        <w:rPr>
          <w:rFonts w:ascii="Times New Roman" w:hAnsi="Times New Roman"/>
          <w:sz w:val="28"/>
          <w:szCs w:val="28"/>
        </w:rPr>
        <w:t xml:space="preserve">     </w:t>
      </w:r>
      <w:r w:rsidR="001038E9" w:rsidRPr="001038E9">
        <w:rPr>
          <w:rFonts w:ascii="Times New Roman" w:hAnsi="Times New Roman"/>
          <w:sz w:val="28"/>
          <w:szCs w:val="28"/>
        </w:rPr>
        <w:t>от 14 декабря 2012 г. № 12</w:t>
      </w:r>
      <w:r w:rsidR="006F75E9" w:rsidRPr="00BC412F">
        <w:rPr>
          <w:rFonts w:ascii="Times New Roman" w:hAnsi="Times New Roman"/>
          <w:sz w:val="28"/>
          <w:szCs w:val="28"/>
        </w:rPr>
        <w:t xml:space="preserve">, </w:t>
      </w:r>
      <w:r w:rsidR="00BB2A60" w:rsidRPr="00BC412F">
        <w:rPr>
          <w:rFonts w:ascii="Times New Roman" w:hAnsi="Times New Roman"/>
          <w:sz w:val="28"/>
          <w:szCs w:val="28"/>
        </w:rPr>
        <w:t xml:space="preserve">Уставом </w:t>
      </w:r>
      <w:r w:rsidR="00BC25B5" w:rsidRPr="00BC412F">
        <w:rPr>
          <w:rFonts w:ascii="Times New Roman" w:hAnsi="Times New Roman"/>
          <w:sz w:val="28"/>
          <w:szCs w:val="28"/>
        </w:rPr>
        <w:t>Николенского</w:t>
      </w:r>
      <w:r w:rsidR="00BB2A60" w:rsidRPr="00BC412F">
        <w:rPr>
          <w:rFonts w:ascii="Times New Roman" w:hAnsi="Times New Roman"/>
          <w:sz w:val="28"/>
          <w:szCs w:val="28"/>
        </w:rPr>
        <w:t xml:space="preserve"> с</w:t>
      </w:r>
      <w:r w:rsidR="00BB2A60" w:rsidRPr="00274C52">
        <w:rPr>
          <w:rFonts w:ascii="Times New Roman" w:hAnsi="Times New Roman"/>
          <w:sz w:val="28"/>
          <w:szCs w:val="28"/>
        </w:rPr>
        <w:t xml:space="preserve">ельского поселения Гулькевичского района, Совет </w:t>
      </w:r>
      <w:r w:rsidR="00BC25B5">
        <w:rPr>
          <w:rFonts w:ascii="Times New Roman" w:hAnsi="Times New Roman"/>
          <w:sz w:val="28"/>
          <w:szCs w:val="28"/>
        </w:rPr>
        <w:t>Николенского</w:t>
      </w:r>
      <w:r w:rsidR="00BB2A60" w:rsidRPr="00274C52">
        <w:rPr>
          <w:rFonts w:ascii="Times New Roman" w:hAnsi="Times New Roman"/>
          <w:sz w:val="28"/>
          <w:szCs w:val="28"/>
        </w:rPr>
        <w:t xml:space="preserve"> сельского поселения Гулькевичского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BB2A60" w:rsidRPr="00274C52">
        <w:rPr>
          <w:rFonts w:ascii="Times New Roman" w:hAnsi="Times New Roman"/>
          <w:sz w:val="28"/>
          <w:szCs w:val="28"/>
        </w:rPr>
        <w:t>р е ш и л:</w:t>
      </w:r>
    </w:p>
    <w:p w14:paraId="48B30A30" w14:textId="615FE180" w:rsidR="00BB2A60" w:rsidRPr="0053671A" w:rsidRDefault="00BB2A60" w:rsidP="00274C52">
      <w:pPr>
        <w:ind w:firstLine="708"/>
        <w:jc w:val="both"/>
        <w:rPr>
          <w:sz w:val="28"/>
          <w:szCs w:val="28"/>
        </w:rPr>
      </w:pPr>
      <w:r w:rsidRPr="00274C52">
        <w:rPr>
          <w:sz w:val="28"/>
          <w:szCs w:val="28"/>
        </w:rPr>
        <w:t xml:space="preserve">1. </w:t>
      </w:r>
      <w:r w:rsidR="006F75E9">
        <w:rPr>
          <w:sz w:val="28"/>
          <w:szCs w:val="28"/>
        </w:rPr>
        <w:t xml:space="preserve">Утвердить программу приватизации имущества муниципальной собственности </w:t>
      </w:r>
      <w:r w:rsidR="00BC25B5">
        <w:rPr>
          <w:sz w:val="28"/>
          <w:szCs w:val="28"/>
        </w:rPr>
        <w:t>Николенского</w:t>
      </w:r>
      <w:r w:rsidR="006F75E9">
        <w:rPr>
          <w:sz w:val="28"/>
          <w:szCs w:val="28"/>
        </w:rPr>
        <w:t xml:space="preserve"> сельского поселен</w:t>
      </w:r>
      <w:r w:rsidR="005B0605">
        <w:rPr>
          <w:sz w:val="28"/>
          <w:szCs w:val="28"/>
        </w:rPr>
        <w:t>ия Гулькевичского района на 202</w:t>
      </w:r>
      <w:r w:rsidR="00D54971">
        <w:rPr>
          <w:sz w:val="28"/>
          <w:szCs w:val="28"/>
        </w:rPr>
        <w:t>5</w:t>
      </w:r>
      <w:r w:rsidR="006F75E9">
        <w:rPr>
          <w:sz w:val="28"/>
          <w:szCs w:val="28"/>
        </w:rPr>
        <w:t xml:space="preserve"> год (прилагается)</w:t>
      </w:r>
      <w:r w:rsidRPr="00274C52">
        <w:rPr>
          <w:sz w:val="28"/>
          <w:szCs w:val="28"/>
        </w:rPr>
        <w:t>.</w:t>
      </w:r>
    </w:p>
    <w:p w14:paraId="192FF8EF" w14:textId="017AD9D3" w:rsidR="00E9696E" w:rsidRPr="00721885" w:rsidRDefault="00274C52" w:rsidP="00344509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721885">
        <w:rPr>
          <w:rFonts w:ascii="Times New Roman" w:hAnsi="Times New Roman"/>
          <w:sz w:val="28"/>
          <w:szCs w:val="28"/>
        </w:rPr>
        <w:t>2</w:t>
      </w:r>
      <w:r w:rsidR="00BB2A60" w:rsidRPr="00721885">
        <w:rPr>
          <w:rFonts w:ascii="Times New Roman" w:hAnsi="Times New Roman"/>
          <w:sz w:val="28"/>
          <w:szCs w:val="28"/>
        </w:rPr>
        <w:t xml:space="preserve">. </w:t>
      </w:r>
      <w:r w:rsidR="007241BE" w:rsidRPr="00721885">
        <w:rPr>
          <w:rFonts w:ascii="Times New Roman" w:hAnsi="Times New Roman"/>
          <w:sz w:val="28"/>
          <w:szCs w:val="28"/>
        </w:rPr>
        <w:t>Ведущему с</w:t>
      </w:r>
      <w:r w:rsidR="00344509" w:rsidRPr="00721885">
        <w:rPr>
          <w:rFonts w:ascii="Times New Roman" w:hAnsi="Times New Roman"/>
          <w:sz w:val="28"/>
          <w:szCs w:val="28"/>
        </w:rPr>
        <w:t>пециалисту</w:t>
      </w:r>
      <w:r w:rsidR="007241BE" w:rsidRPr="00721885">
        <w:rPr>
          <w:rFonts w:ascii="Times New Roman" w:hAnsi="Times New Roman"/>
          <w:sz w:val="28"/>
          <w:szCs w:val="28"/>
        </w:rPr>
        <w:t xml:space="preserve"> </w:t>
      </w:r>
      <w:r w:rsidR="00344509" w:rsidRPr="00721885">
        <w:rPr>
          <w:rFonts w:ascii="Times New Roman" w:hAnsi="Times New Roman"/>
          <w:sz w:val="28"/>
          <w:szCs w:val="28"/>
        </w:rPr>
        <w:t xml:space="preserve">администрации </w:t>
      </w:r>
      <w:r w:rsidR="00BC25B5" w:rsidRPr="00721885">
        <w:rPr>
          <w:rFonts w:ascii="Times New Roman" w:hAnsi="Times New Roman"/>
          <w:sz w:val="28"/>
          <w:szCs w:val="28"/>
        </w:rPr>
        <w:t>Николенского</w:t>
      </w:r>
      <w:r w:rsidR="00344509" w:rsidRPr="00721885">
        <w:rPr>
          <w:rFonts w:ascii="Times New Roman" w:hAnsi="Times New Roman"/>
          <w:sz w:val="28"/>
          <w:szCs w:val="28"/>
        </w:rPr>
        <w:t xml:space="preserve"> сельского поселения Гулькевичского района </w:t>
      </w:r>
      <w:r w:rsidR="00BC25B5" w:rsidRPr="00721885">
        <w:rPr>
          <w:rFonts w:ascii="Times New Roman" w:hAnsi="Times New Roman"/>
          <w:sz w:val="28"/>
          <w:szCs w:val="28"/>
        </w:rPr>
        <w:t xml:space="preserve">Бойко </w:t>
      </w:r>
      <w:r w:rsidR="00E9696E" w:rsidRPr="00721885">
        <w:rPr>
          <w:rFonts w:ascii="Times New Roman" w:hAnsi="Times New Roman"/>
          <w:sz w:val="28"/>
          <w:szCs w:val="28"/>
        </w:rPr>
        <w:t>И</w:t>
      </w:r>
      <w:r w:rsidR="00D55CB1" w:rsidRPr="00721885">
        <w:rPr>
          <w:rFonts w:ascii="Times New Roman" w:hAnsi="Times New Roman"/>
          <w:sz w:val="28"/>
          <w:szCs w:val="28"/>
        </w:rPr>
        <w:t>.</w:t>
      </w:r>
      <w:r w:rsidR="00BC25B5" w:rsidRPr="00721885">
        <w:rPr>
          <w:rFonts w:ascii="Times New Roman" w:hAnsi="Times New Roman"/>
          <w:sz w:val="28"/>
          <w:szCs w:val="28"/>
        </w:rPr>
        <w:t xml:space="preserve">Н. </w:t>
      </w:r>
      <w:r w:rsidR="00E5718F" w:rsidRPr="00721885">
        <w:rPr>
          <w:rFonts w:ascii="Times New Roman" w:hAnsi="Times New Roman"/>
          <w:sz w:val="28"/>
          <w:szCs w:val="28"/>
        </w:rPr>
        <w:t xml:space="preserve">обеспечить размещение настоящего решения на официальном сайте торгов </w:t>
      </w:r>
      <w:r w:rsidR="00E9696E" w:rsidRPr="00721885">
        <w:rPr>
          <w:rFonts w:ascii="Times New Roman" w:hAnsi="Times New Roman"/>
          <w:sz w:val="28"/>
          <w:szCs w:val="28"/>
          <w:lang w:val="en-US"/>
        </w:rPr>
        <w:t>www</w:t>
      </w:r>
      <w:r w:rsidR="00E9696E" w:rsidRPr="00721885">
        <w:rPr>
          <w:rFonts w:ascii="Times New Roman" w:hAnsi="Times New Roman"/>
          <w:sz w:val="28"/>
          <w:szCs w:val="28"/>
        </w:rPr>
        <w:t>.</w:t>
      </w:r>
      <w:proofErr w:type="spellStart"/>
      <w:r w:rsidR="00E9696E" w:rsidRPr="00721885">
        <w:rPr>
          <w:rFonts w:ascii="Times New Roman" w:hAnsi="Times New Roman"/>
          <w:sz w:val="28"/>
          <w:szCs w:val="28"/>
          <w:lang w:val="en-US"/>
        </w:rPr>
        <w:t>torgi</w:t>
      </w:r>
      <w:proofErr w:type="spellEnd"/>
      <w:r w:rsidR="00E9696E" w:rsidRPr="00721885">
        <w:rPr>
          <w:rFonts w:ascii="Times New Roman" w:hAnsi="Times New Roman"/>
          <w:sz w:val="28"/>
          <w:szCs w:val="28"/>
        </w:rPr>
        <w:t>.</w:t>
      </w:r>
      <w:r w:rsidR="00E9696E" w:rsidRPr="00721885">
        <w:rPr>
          <w:rFonts w:ascii="Times New Roman" w:hAnsi="Times New Roman"/>
          <w:sz w:val="28"/>
          <w:szCs w:val="28"/>
          <w:lang w:val="en-US"/>
        </w:rPr>
        <w:t>gov</w:t>
      </w:r>
      <w:r w:rsidR="00E9696E" w:rsidRPr="00721885">
        <w:rPr>
          <w:rFonts w:ascii="Times New Roman" w:hAnsi="Times New Roman"/>
          <w:sz w:val="28"/>
          <w:szCs w:val="28"/>
        </w:rPr>
        <w:t>.</w:t>
      </w:r>
      <w:proofErr w:type="spellStart"/>
      <w:r w:rsidR="00E9696E" w:rsidRPr="0072188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E9696E" w:rsidRPr="00721885">
        <w:rPr>
          <w:rFonts w:ascii="Times New Roman" w:hAnsi="Times New Roman"/>
          <w:sz w:val="28"/>
          <w:szCs w:val="28"/>
        </w:rPr>
        <w:t>.</w:t>
      </w:r>
    </w:p>
    <w:p w14:paraId="61D2830F" w14:textId="2EA9103F" w:rsidR="00F1094A" w:rsidRPr="00F1094A" w:rsidRDefault="00E5718F" w:rsidP="00F1094A">
      <w:pPr>
        <w:ind w:firstLine="708"/>
        <w:jc w:val="both"/>
        <w:rPr>
          <w:bCs/>
          <w:kern w:val="2"/>
          <w:sz w:val="28"/>
          <w:szCs w:val="32"/>
          <w:lang w:eastAsia="ar-SA"/>
        </w:rPr>
      </w:pPr>
      <w:r w:rsidRPr="00721885">
        <w:rPr>
          <w:sz w:val="28"/>
          <w:szCs w:val="28"/>
        </w:rPr>
        <w:t xml:space="preserve">3. </w:t>
      </w:r>
      <w:r w:rsidR="003A6F15">
        <w:rPr>
          <w:sz w:val="28"/>
          <w:szCs w:val="28"/>
        </w:rPr>
        <w:t>Р</w:t>
      </w:r>
      <w:r w:rsidR="00F1094A" w:rsidRPr="00F1094A">
        <w:rPr>
          <w:sz w:val="28"/>
          <w:szCs w:val="32"/>
        </w:rPr>
        <w:t xml:space="preserve">азместить на сайте </w:t>
      </w:r>
      <w:r w:rsidR="00BC25B5">
        <w:rPr>
          <w:sz w:val="28"/>
          <w:szCs w:val="32"/>
        </w:rPr>
        <w:t>Николенского</w:t>
      </w:r>
      <w:r w:rsidR="00F1094A" w:rsidRPr="00F1094A">
        <w:rPr>
          <w:sz w:val="28"/>
          <w:szCs w:val="32"/>
        </w:rPr>
        <w:t xml:space="preserve"> сельского поселения Гулькевичского района в информационно-телекоммуникационной сети «Интернет».</w:t>
      </w:r>
    </w:p>
    <w:p w14:paraId="27ABA78E" w14:textId="1CF67FD5" w:rsidR="00344509" w:rsidRPr="00B619C5" w:rsidRDefault="007241BE" w:rsidP="00344509">
      <w:pPr>
        <w:pStyle w:val="af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344509">
        <w:rPr>
          <w:rFonts w:ascii="Times New Roman" w:hAnsi="Times New Roman"/>
          <w:sz w:val="28"/>
          <w:szCs w:val="28"/>
        </w:rPr>
        <w:t xml:space="preserve">. </w:t>
      </w:r>
      <w:r w:rsidR="00721885" w:rsidRPr="00721885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постоянно действующую депутатскую комиссию Совета Николенского сельского поселения Гулькевичского района по бюджету, налогам, сборам, муниципальной собственности, экономике, торговле, предпринимательству и инвестиционной политике.</w:t>
      </w:r>
    </w:p>
    <w:p w14:paraId="7F47C1B5" w14:textId="36E7FE4F" w:rsidR="00B619C5" w:rsidRDefault="007241BE" w:rsidP="003445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44509">
        <w:rPr>
          <w:sz w:val="28"/>
          <w:szCs w:val="28"/>
        </w:rPr>
        <w:t>. Р</w:t>
      </w:r>
      <w:r w:rsidR="009C56CC" w:rsidRPr="00B619C5">
        <w:rPr>
          <w:sz w:val="28"/>
          <w:szCs w:val="28"/>
        </w:rPr>
        <w:t xml:space="preserve">ешение вступает в силу </w:t>
      </w:r>
      <w:r w:rsidR="00F1094A">
        <w:rPr>
          <w:sz w:val="28"/>
          <w:szCs w:val="28"/>
        </w:rPr>
        <w:t>со дня</w:t>
      </w:r>
      <w:r w:rsidR="009C56CC" w:rsidRPr="00B619C5">
        <w:rPr>
          <w:sz w:val="28"/>
          <w:szCs w:val="28"/>
        </w:rPr>
        <w:t xml:space="preserve"> его </w:t>
      </w:r>
      <w:r w:rsidR="00F1094A">
        <w:rPr>
          <w:sz w:val="28"/>
          <w:szCs w:val="28"/>
        </w:rPr>
        <w:t>подписания</w:t>
      </w:r>
      <w:r w:rsidR="00E9696E">
        <w:rPr>
          <w:sz w:val="28"/>
          <w:szCs w:val="28"/>
        </w:rPr>
        <w:t>, но не ранее 1 января 202</w:t>
      </w:r>
      <w:r w:rsidR="00D54971">
        <w:rPr>
          <w:sz w:val="28"/>
          <w:szCs w:val="28"/>
        </w:rPr>
        <w:t>5</w:t>
      </w:r>
      <w:r w:rsidR="00E9696E">
        <w:rPr>
          <w:sz w:val="28"/>
          <w:szCs w:val="28"/>
        </w:rPr>
        <w:t xml:space="preserve"> года.</w:t>
      </w:r>
    </w:p>
    <w:p w14:paraId="7EDF35C2" w14:textId="77777777" w:rsidR="00344509" w:rsidRDefault="00344509" w:rsidP="00344509">
      <w:pPr>
        <w:ind w:firstLine="708"/>
        <w:jc w:val="both"/>
        <w:rPr>
          <w:sz w:val="28"/>
          <w:szCs w:val="28"/>
        </w:rPr>
      </w:pPr>
    </w:p>
    <w:p w14:paraId="541E612A" w14:textId="77777777" w:rsidR="00B619C5" w:rsidRPr="00745799" w:rsidRDefault="00B619C5" w:rsidP="00B619C5">
      <w:pPr>
        <w:ind w:firstLine="851"/>
        <w:jc w:val="both"/>
        <w:rPr>
          <w:color w:val="000000"/>
          <w:sz w:val="28"/>
          <w:szCs w:val="28"/>
        </w:rPr>
      </w:pPr>
    </w:p>
    <w:p w14:paraId="23C30AAF" w14:textId="1AB88329" w:rsidR="00745799" w:rsidRDefault="00D54971" w:rsidP="007457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C25B5">
        <w:rPr>
          <w:sz w:val="28"/>
          <w:szCs w:val="28"/>
        </w:rPr>
        <w:t>Николенского</w:t>
      </w:r>
      <w:r>
        <w:rPr>
          <w:sz w:val="28"/>
          <w:szCs w:val="28"/>
        </w:rPr>
        <w:t xml:space="preserve"> сельского поселения </w:t>
      </w:r>
    </w:p>
    <w:p w14:paraId="1B6D8AC9" w14:textId="7D4411A4" w:rsidR="00D54971" w:rsidRPr="00745799" w:rsidRDefault="00D54971" w:rsidP="00745799">
      <w:pPr>
        <w:jc w:val="both"/>
        <w:rPr>
          <w:b/>
          <w:kern w:val="28"/>
          <w:sz w:val="28"/>
          <w:szCs w:val="28"/>
        </w:rPr>
      </w:pPr>
      <w:r>
        <w:rPr>
          <w:sz w:val="28"/>
          <w:szCs w:val="28"/>
        </w:rPr>
        <w:t xml:space="preserve">Гулькевичского района                                                                </w:t>
      </w:r>
      <w:r w:rsidR="003A6F1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721885">
        <w:rPr>
          <w:sz w:val="28"/>
          <w:szCs w:val="28"/>
        </w:rPr>
        <w:t>Н.Н. Козин</w:t>
      </w:r>
    </w:p>
    <w:p w14:paraId="0C7D9C64" w14:textId="77777777" w:rsidR="00701F45" w:rsidRDefault="00701F45" w:rsidP="00745799">
      <w:pPr>
        <w:jc w:val="center"/>
        <w:rPr>
          <w:b/>
          <w:bCs/>
          <w:sz w:val="28"/>
          <w:szCs w:val="28"/>
        </w:rPr>
      </w:pPr>
    </w:p>
    <w:p w14:paraId="49E56060" w14:textId="77777777" w:rsidR="00745799" w:rsidRDefault="00745799" w:rsidP="00745799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</w:p>
    <w:p w14:paraId="7FAF179E" w14:textId="77777777" w:rsidR="00B21090" w:rsidRDefault="00B21090" w:rsidP="00B21090"/>
    <w:p w14:paraId="7B29F2F1" w14:textId="77777777" w:rsidR="00B21090" w:rsidRDefault="00B21090" w:rsidP="00B21090"/>
    <w:p w14:paraId="135A1325" w14:textId="77777777" w:rsidR="00B21090" w:rsidRDefault="00B21090" w:rsidP="00B21090"/>
    <w:p w14:paraId="019D3535" w14:textId="77777777" w:rsidR="00B21090" w:rsidRDefault="00B21090" w:rsidP="00B21090"/>
    <w:p w14:paraId="070EDFAA" w14:textId="77777777" w:rsidR="00B21090" w:rsidRDefault="00B21090" w:rsidP="00B21090"/>
    <w:p w14:paraId="60A73315" w14:textId="73AA069C" w:rsidR="00B21090" w:rsidRDefault="00B21090" w:rsidP="00B21090"/>
    <w:p w14:paraId="5CCC84D5" w14:textId="2D10CA74" w:rsidR="007D067D" w:rsidRDefault="007D067D" w:rsidP="00B21090"/>
    <w:p w14:paraId="78338D44" w14:textId="6CBF74B1" w:rsidR="007D067D" w:rsidRDefault="007D067D" w:rsidP="00B21090"/>
    <w:p w14:paraId="07ECA869" w14:textId="1D056C3C" w:rsidR="007D067D" w:rsidRDefault="007D067D" w:rsidP="00B21090"/>
    <w:p w14:paraId="7415F417" w14:textId="0941FC56" w:rsidR="007D067D" w:rsidRDefault="007D067D" w:rsidP="00B21090"/>
    <w:p w14:paraId="437A2AF6" w14:textId="40CEF04A" w:rsidR="007D067D" w:rsidRDefault="007D067D" w:rsidP="00B21090"/>
    <w:p w14:paraId="5DE52750" w14:textId="3B221F80" w:rsidR="007D067D" w:rsidRDefault="007D067D" w:rsidP="00B21090"/>
    <w:p w14:paraId="271F3982" w14:textId="73EDF90E" w:rsidR="007D067D" w:rsidRDefault="007D067D" w:rsidP="00B21090"/>
    <w:p w14:paraId="0B787D35" w14:textId="28681C1E" w:rsidR="007D067D" w:rsidRDefault="007D067D" w:rsidP="00B21090"/>
    <w:p w14:paraId="3D0B77C6" w14:textId="7BFECEB4" w:rsidR="007D067D" w:rsidRDefault="007D067D" w:rsidP="00B21090"/>
    <w:p w14:paraId="794CBF2E" w14:textId="104F4837" w:rsidR="007D067D" w:rsidRDefault="007D067D" w:rsidP="00B21090"/>
    <w:p w14:paraId="4C922D3D" w14:textId="1EDE4D09" w:rsidR="007D067D" w:rsidRDefault="007D067D" w:rsidP="00B21090"/>
    <w:p w14:paraId="513E1DDF" w14:textId="570CD86A" w:rsidR="007D067D" w:rsidRDefault="007D067D" w:rsidP="00B21090"/>
    <w:p w14:paraId="22D743A2" w14:textId="374A719F" w:rsidR="007D067D" w:rsidRDefault="007D067D" w:rsidP="00B21090"/>
    <w:p w14:paraId="3DF5BD73" w14:textId="1771B2B5" w:rsidR="007D067D" w:rsidRDefault="007D067D" w:rsidP="00B21090"/>
    <w:p w14:paraId="7FE179A1" w14:textId="08041851" w:rsidR="007D067D" w:rsidRDefault="007D067D" w:rsidP="00B21090"/>
    <w:p w14:paraId="20259499" w14:textId="72D2A5A7" w:rsidR="007D067D" w:rsidRDefault="007D067D" w:rsidP="00B21090"/>
    <w:p w14:paraId="1629EEBB" w14:textId="61B84789" w:rsidR="00E9696E" w:rsidRDefault="00E9696E" w:rsidP="00B21090"/>
    <w:p w14:paraId="759D372C" w14:textId="2B5A7C1C" w:rsidR="00E9696E" w:rsidRDefault="00E9696E" w:rsidP="00B21090"/>
    <w:p w14:paraId="49581204" w14:textId="52B8071B" w:rsidR="00E9696E" w:rsidRDefault="00E9696E" w:rsidP="00B21090"/>
    <w:p w14:paraId="78F586F9" w14:textId="7E47FB6F" w:rsidR="00E9696E" w:rsidRDefault="00E9696E" w:rsidP="00B21090"/>
    <w:p w14:paraId="2A85D0A1" w14:textId="7A4FF7DB" w:rsidR="00E9696E" w:rsidRDefault="00E9696E" w:rsidP="00B21090"/>
    <w:p w14:paraId="68E48E7B" w14:textId="233B03B0" w:rsidR="00D54971" w:rsidRDefault="00D54971" w:rsidP="00B21090"/>
    <w:p w14:paraId="2A094C35" w14:textId="41BD5BDB" w:rsidR="00D54971" w:rsidRDefault="00D54971" w:rsidP="00B21090"/>
    <w:p w14:paraId="1879A8CB" w14:textId="0E4D2B1F" w:rsidR="00D54971" w:rsidRDefault="00D54971" w:rsidP="00B21090"/>
    <w:p w14:paraId="417C00A7" w14:textId="4D31EFF1" w:rsidR="00D54971" w:rsidRDefault="00D54971" w:rsidP="00B21090"/>
    <w:p w14:paraId="0FCED243" w14:textId="0C65026D" w:rsidR="00D54971" w:rsidRDefault="00D54971" w:rsidP="00B21090"/>
    <w:p w14:paraId="1A1AB7E9" w14:textId="0E0E34D9" w:rsidR="00D54971" w:rsidRDefault="00D54971" w:rsidP="00B21090"/>
    <w:p w14:paraId="520E1C15" w14:textId="025834C3" w:rsidR="00D54971" w:rsidRDefault="00D54971" w:rsidP="00B21090"/>
    <w:p w14:paraId="0CECDC3C" w14:textId="75C99089" w:rsidR="00D54971" w:rsidRDefault="00D54971" w:rsidP="00B21090"/>
    <w:p w14:paraId="50BAC514" w14:textId="282781C9" w:rsidR="00D54971" w:rsidRDefault="00D54971" w:rsidP="00B21090"/>
    <w:p w14:paraId="0EAAB69E" w14:textId="77777777" w:rsidR="00D54971" w:rsidRDefault="00D54971" w:rsidP="00B21090"/>
    <w:p w14:paraId="5005A40D" w14:textId="2289D7C8" w:rsidR="00E9696E" w:rsidRDefault="00E9696E" w:rsidP="00B21090"/>
    <w:tbl>
      <w:tblPr>
        <w:tblW w:w="0" w:type="auto"/>
        <w:tblLook w:val="01E0" w:firstRow="1" w:lastRow="1" w:firstColumn="1" w:lastColumn="1" w:noHBand="0" w:noVBand="0"/>
      </w:tblPr>
      <w:tblGrid>
        <w:gridCol w:w="4695"/>
        <w:gridCol w:w="4803"/>
      </w:tblGrid>
      <w:tr w:rsidR="00832273" w:rsidRPr="00F7762C" w14:paraId="79514AF0" w14:textId="77777777" w:rsidTr="0056189D">
        <w:tc>
          <w:tcPr>
            <w:tcW w:w="4789" w:type="dxa"/>
          </w:tcPr>
          <w:p w14:paraId="458AE0B4" w14:textId="77777777" w:rsidR="00832273" w:rsidRPr="00F7762C" w:rsidRDefault="00832273" w:rsidP="0056189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49" w:type="dxa"/>
          </w:tcPr>
          <w:p w14:paraId="7BDB401D" w14:textId="77777777" w:rsidR="00832273" w:rsidRPr="00F7762C" w:rsidRDefault="00832273" w:rsidP="0056189D">
            <w:pPr>
              <w:rPr>
                <w:sz w:val="28"/>
                <w:szCs w:val="28"/>
              </w:rPr>
            </w:pPr>
            <w:r w:rsidRPr="00F7762C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риложение</w:t>
            </w:r>
          </w:p>
          <w:p w14:paraId="253799DD" w14:textId="77777777" w:rsidR="00832273" w:rsidRPr="00F7762C" w:rsidRDefault="00832273" w:rsidP="0056189D">
            <w:pPr>
              <w:rPr>
                <w:sz w:val="28"/>
                <w:szCs w:val="28"/>
              </w:rPr>
            </w:pPr>
          </w:p>
          <w:p w14:paraId="61167A8A" w14:textId="77777777" w:rsidR="00832273" w:rsidRPr="00F7762C" w:rsidRDefault="00832273" w:rsidP="0056189D">
            <w:pPr>
              <w:rPr>
                <w:sz w:val="28"/>
                <w:szCs w:val="28"/>
              </w:rPr>
            </w:pPr>
            <w:r w:rsidRPr="00F7762C">
              <w:rPr>
                <w:sz w:val="28"/>
                <w:szCs w:val="28"/>
              </w:rPr>
              <w:t>УТВЕРЖДЕНА</w:t>
            </w:r>
          </w:p>
          <w:p w14:paraId="52D5CAAE" w14:textId="77777777" w:rsidR="003A6F15" w:rsidRDefault="00832273" w:rsidP="0056189D">
            <w:pPr>
              <w:rPr>
                <w:sz w:val="28"/>
                <w:szCs w:val="28"/>
              </w:rPr>
            </w:pPr>
            <w:r w:rsidRPr="00F7762C">
              <w:rPr>
                <w:sz w:val="28"/>
                <w:szCs w:val="28"/>
              </w:rPr>
              <w:t>решением Совета</w:t>
            </w:r>
          </w:p>
          <w:p w14:paraId="1C1E4F95" w14:textId="77777777" w:rsidR="003A6F15" w:rsidRDefault="00BC25B5" w:rsidP="0056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Николенского</w:t>
            </w:r>
            <w:r w:rsidR="00832273" w:rsidRPr="00F7762C">
              <w:rPr>
                <w:sz w:val="28"/>
                <w:szCs w:val="28"/>
              </w:rPr>
              <w:t xml:space="preserve"> сельского поселения Гулькевичского района</w:t>
            </w:r>
          </w:p>
          <w:p w14:paraId="3667F65F" w14:textId="341E26E3" w:rsidR="00832273" w:rsidRPr="00F7762C" w:rsidRDefault="00832273" w:rsidP="0056189D">
            <w:pPr>
              <w:rPr>
                <w:sz w:val="28"/>
                <w:szCs w:val="28"/>
              </w:rPr>
            </w:pPr>
            <w:r w:rsidRPr="00F7762C">
              <w:rPr>
                <w:sz w:val="28"/>
                <w:szCs w:val="28"/>
              </w:rPr>
              <w:t>от</w:t>
            </w:r>
            <w:r w:rsidR="00BC412F">
              <w:rPr>
                <w:sz w:val="28"/>
                <w:szCs w:val="28"/>
              </w:rPr>
              <w:t xml:space="preserve"> _________________</w:t>
            </w:r>
            <w:r w:rsidRPr="00F7762C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="00BC412F">
              <w:rPr>
                <w:sz w:val="28"/>
                <w:szCs w:val="28"/>
              </w:rPr>
              <w:t>_</w:t>
            </w:r>
            <w:r w:rsidR="003A6F15">
              <w:rPr>
                <w:sz w:val="28"/>
                <w:szCs w:val="28"/>
              </w:rPr>
              <w:t>_______</w:t>
            </w:r>
          </w:p>
          <w:p w14:paraId="4D63661D" w14:textId="77777777" w:rsidR="00832273" w:rsidRPr="00F7762C" w:rsidRDefault="00832273" w:rsidP="0056189D">
            <w:pPr>
              <w:jc w:val="both"/>
              <w:rPr>
                <w:sz w:val="28"/>
                <w:szCs w:val="28"/>
              </w:rPr>
            </w:pPr>
          </w:p>
        </w:tc>
      </w:tr>
    </w:tbl>
    <w:p w14:paraId="3EB4C250" w14:textId="77777777" w:rsidR="00832273" w:rsidRDefault="00832273" w:rsidP="00832273">
      <w:pPr>
        <w:jc w:val="center"/>
        <w:rPr>
          <w:b/>
          <w:sz w:val="28"/>
          <w:szCs w:val="28"/>
        </w:rPr>
      </w:pPr>
    </w:p>
    <w:p w14:paraId="378F4AE8" w14:textId="77777777" w:rsidR="00832273" w:rsidRDefault="00832273" w:rsidP="00832273">
      <w:pPr>
        <w:jc w:val="center"/>
        <w:rPr>
          <w:b/>
          <w:sz w:val="28"/>
          <w:szCs w:val="28"/>
        </w:rPr>
      </w:pPr>
    </w:p>
    <w:p w14:paraId="0F3989F0" w14:textId="77777777" w:rsidR="00832273" w:rsidRPr="00D55CB1" w:rsidRDefault="00832273" w:rsidP="00832273">
      <w:pPr>
        <w:jc w:val="center"/>
        <w:rPr>
          <w:b/>
          <w:sz w:val="28"/>
          <w:szCs w:val="28"/>
        </w:rPr>
      </w:pPr>
      <w:r w:rsidRPr="00D55CB1">
        <w:rPr>
          <w:b/>
          <w:sz w:val="28"/>
          <w:szCs w:val="28"/>
        </w:rPr>
        <w:t>ПРОГРАММА</w:t>
      </w:r>
    </w:p>
    <w:p w14:paraId="2D6D85FE" w14:textId="77777777" w:rsidR="00832273" w:rsidRPr="00D55CB1" w:rsidRDefault="00832273" w:rsidP="00832273">
      <w:pPr>
        <w:shd w:val="clear" w:color="auto" w:fill="FFFFFF"/>
        <w:ind w:right="595"/>
        <w:jc w:val="center"/>
        <w:rPr>
          <w:b/>
          <w:sz w:val="28"/>
          <w:szCs w:val="28"/>
        </w:rPr>
      </w:pPr>
      <w:r w:rsidRPr="00D55CB1">
        <w:rPr>
          <w:b/>
          <w:sz w:val="28"/>
          <w:szCs w:val="28"/>
        </w:rPr>
        <w:t xml:space="preserve">приватизации имущества муниципальной собственности </w:t>
      </w:r>
    </w:p>
    <w:p w14:paraId="5DBA37E4" w14:textId="064BF3E8" w:rsidR="00832273" w:rsidRPr="00D55CB1" w:rsidRDefault="00BC25B5" w:rsidP="00832273">
      <w:pPr>
        <w:shd w:val="clear" w:color="auto" w:fill="FFFFFF"/>
        <w:ind w:right="5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Николенского</w:t>
      </w:r>
      <w:r w:rsidR="00832273" w:rsidRPr="00D55CB1">
        <w:rPr>
          <w:b/>
          <w:sz w:val="28"/>
          <w:szCs w:val="28"/>
        </w:rPr>
        <w:t xml:space="preserve"> сельского поселения Гулькевичского района </w:t>
      </w:r>
    </w:p>
    <w:p w14:paraId="4BFEFEC5" w14:textId="1C3046C8" w:rsidR="00832273" w:rsidRPr="00D55CB1" w:rsidRDefault="00832273" w:rsidP="00832273">
      <w:pPr>
        <w:shd w:val="clear" w:color="auto" w:fill="FFFFFF"/>
        <w:tabs>
          <w:tab w:val="left" w:pos="7738"/>
        </w:tabs>
        <w:jc w:val="center"/>
        <w:rPr>
          <w:b/>
          <w:sz w:val="28"/>
          <w:szCs w:val="28"/>
        </w:rPr>
      </w:pPr>
      <w:r w:rsidRPr="00D55CB1">
        <w:rPr>
          <w:b/>
          <w:sz w:val="28"/>
          <w:szCs w:val="28"/>
        </w:rPr>
        <w:t>на 202</w:t>
      </w:r>
      <w:r w:rsidR="00D54971">
        <w:rPr>
          <w:b/>
          <w:sz w:val="28"/>
          <w:szCs w:val="28"/>
        </w:rPr>
        <w:t>5</w:t>
      </w:r>
      <w:r w:rsidRPr="00D55CB1">
        <w:rPr>
          <w:b/>
          <w:sz w:val="28"/>
          <w:szCs w:val="28"/>
        </w:rPr>
        <w:t xml:space="preserve"> год</w:t>
      </w:r>
    </w:p>
    <w:p w14:paraId="10809659" w14:textId="77777777" w:rsidR="00832273" w:rsidRPr="00F7762C" w:rsidRDefault="00832273" w:rsidP="00832273">
      <w:pPr>
        <w:shd w:val="clear" w:color="auto" w:fill="FFFFFF"/>
        <w:tabs>
          <w:tab w:val="left" w:pos="7738"/>
        </w:tabs>
        <w:jc w:val="center"/>
        <w:rPr>
          <w:sz w:val="28"/>
          <w:szCs w:val="28"/>
        </w:rPr>
      </w:pPr>
    </w:p>
    <w:p w14:paraId="30149273" w14:textId="4DA30A5D" w:rsidR="00832273" w:rsidRPr="001038E9" w:rsidRDefault="00832273" w:rsidP="0040708D">
      <w:pPr>
        <w:shd w:val="clear" w:color="auto" w:fill="FFFFFF"/>
        <w:ind w:firstLine="706"/>
        <w:jc w:val="both"/>
        <w:rPr>
          <w:sz w:val="28"/>
          <w:szCs w:val="28"/>
        </w:rPr>
      </w:pPr>
      <w:r w:rsidRPr="00F7762C">
        <w:rPr>
          <w:sz w:val="28"/>
          <w:szCs w:val="28"/>
        </w:rPr>
        <w:t xml:space="preserve">Программа приватизации имущества муниципальной собственности </w:t>
      </w:r>
      <w:r w:rsidR="00BC25B5">
        <w:rPr>
          <w:sz w:val="28"/>
          <w:szCs w:val="28"/>
        </w:rPr>
        <w:t>Николенского</w:t>
      </w:r>
      <w:r w:rsidRPr="00F7762C">
        <w:rPr>
          <w:sz w:val="28"/>
          <w:szCs w:val="28"/>
        </w:rPr>
        <w:t xml:space="preserve"> сельского поселения Гулькевичского района на 202</w:t>
      </w:r>
      <w:r w:rsidR="00BC412F">
        <w:rPr>
          <w:sz w:val="28"/>
          <w:szCs w:val="28"/>
        </w:rPr>
        <w:t>5</w:t>
      </w:r>
      <w:r w:rsidRPr="00F7762C">
        <w:rPr>
          <w:sz w:val="28"/>
          <w:szCs w:val="28"/>
        </w:rPr>
        <w:t xml:space="preserve"> год (далее -Программа приватизации) разработана в соответствии с Конституцией Российской Федерации, Гражданским кодексом Российской Федерации, Федеральн</w:t>
      </w:r>
      <w:r w:rsidRPr="005B0605">
        <w:rPr>
          <w:sz w:val="28"/>
          <w:szCs w:val="28"/>
        </w:rPr>
        <w:t>ыми</w:t>
      </w:r>
      <w:r w:rsidRPr="00F7762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5B0605">
        <w:rPr>
          <w:sz w:val="28"/>
          <w:szCs w:val="28"/>
        </w:rPr>
        <w:t>ми</w:t>
      </w:r>
      <w:r w:rsidRPr="00F7762C">
        <w:rPr>
          <w:sz w:val="28"/>
          <w:szCs w:val="28"/>
        </w:rPr>
        <w:t xml:space="preserve"> от 21 декабря 2001 г</w:t>
      </w:r>
      <w:r>
        <w:rPr>
          <w:sz w:val="28"/>
          <w:szCs w:val="28"/>
        </w:rPr>
        <w:t xml:space="preserve">. </w:t>
      </w:r>
      <w:r w:rsidRPr="00F7762C">
        <w:rPr>
          <w:sz w:val="28"/>
          <w:szCs w:val="28"/>
        </w:rPr>
        <w:t xml:space="preserve">№ 178-ФЗ «О приватизации государственного и муниципального имущества» (далее – Федеральный закон № 178-ФЗ), </w:t>
      </w:r>
      <w:r w:rsidRPr="005B0605">
        <w:rPr>
          <w:sz w:val="28"/>
          <w:szCs w:val="28"/>
        </w:rPr>
        <w:t>от 22 июля 2008 г</w:t>
      </w:r>
      <w:r>
        <w:rPr>
          <w:sz w:val="28"/>
          <w:szCs w:val="28"/>
        </w:rPr>
        <w:t xml:space="preserve">. </w:t>
      </w:r>
      <w:r w:rsidRPr="005B0605">
        <w:rPr>
          <w:sz w:val="28"/>
          <w:szCs w:val="28"/>
        </w:rPr>
        <w:t>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6 октября 2003 г</w:t>
      </w:r>
      <w:r>
        <w:rPr>
          <w:sz w:val="28"/>
          <w:szCs w:val="28"/>
        </w:rPr>
        <w:t xml:space="preserve">. </w:t>
      </w:r>
      <w:r w:rsidRPr="005B0605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40708D" w:rsidRPr="0040708D">
        <w:rPr>
          <w:sz w:val="28"/>
          <w:szCs w:val="28"/>
        </w:rPr>
        <w:t xml:space="preserve">Об утверждении Положения о порядке владения, пользования и распоряжения имуществом, находящимся в муниципальной собственности Николенского сельского поселения Гулькевичского </w:t>
      </w:r>
      <w:r w:rsidR="0040708D" w:rsidRPr="001038E9">
        <w:rPr>
          <w:sz w:val="28"/>
          <w:szCs w:val="28"/>
        </w:rPr>
        <w:t>района</w:t>
      </w:r>
      <w:r w:rsidRPr="001038E9">
        <w:rPr>
          <w:sz w:val="28"/>
          <w:szCs w:val="28"/>
        </w:rPr>
        <w:t xml:space="preserve">, утвержденным решением </w:t>
      </w:r>
      <w:r w:rsidR="0040708D" w:rsidRPr="001038E9">
        <w:rPr>
          <w:sz w:val="28"/>
          <w:szCs w:val="28"/>
        </w:rPr>
        <w:t>44</w:t>
      </w:r>
      <w:r w:rsidRPr="001038E9">
        <w:rPr>
          <w:sz w:val="28"/>
          <w:szCs w:val="28"/>
        </w:rPr>
        <w:t xml:space="preserve"> сессии 2 созыва Совета </w:t>
      </w:r>
      <w:r w:rsidR="00BC25B5" w:rsidRPr="001038E9">
        <w:rPr>
          <w:sz w:val="28"/>
          <w:szCs w:val="28"/>
        </w:rPr>
        <w:t>Николенского</w:t>
      </w:r>
      <w:r w:rsidRPr="001038E9">
        <w:rPr>
          <w:sz w:val="28"/>
          <w:szCs w:val="28"/>
        </w:rPr>
        <w:t xml:space="preserve"> сельского поселения Гулькевичского района от 1</w:t>
      </w:r>
      <w:r w:rsidR="0040708D" w:rsidRPr="001038E9">
        <w:rPr>
          <w:sz w:val="28"/>
          <w:szCs w:val="28"/>
        </w:rPr>
        <w:t>4</w:t>
      </w:r>
      <w:r w:rsidRPr="001038E9">
        <w:rPr>
          <w:sz w:val="28"/>
          <w:szCs w:val="28"/>
        </w:rPr>
        <w:t xml:space="preserve"> декабря</w:t>
      </w:r>
      <w:r w:rsidR="0040708D" w:rsidRPr="001038E9">
        <w:rPr>
          <w:sz w:val="28"/>
          <w:szCs w:val="28"/>
        </w:rPr>
        <w:t xml:space="preserve"> </w:t>
      </w:r>
      <w:r w:rsidRPr="001038E9">
        <w:rPr>
          <w:sz w:val="28"/>
          <w:szCs w:val="28"/>
        </w:rPr>
        <w:t xml:space="preserve">2012 г. № </w:t>
      </w:r>
      <w:r w:rsidR="0040708D" w:rsidRPr="001038E9">
        <w:rPr>
          <w:sz w:val="28"/>
          <w:szCs w:val="28"/>
        </w:rPr>
        <w:t>12</w:t>
      </w:r>
      <w:r w:rsidRPr="001038E9">
        <w:rPr>
          <w:sz w:val="28"/>
          <w:szCs w:val="28"/>
        </w:rPr>
        <w:t>.</w:t>
      </w:r>
    </w:p>
    <w:p w14:paraId="20430F82" w14:textId="77777777" w:rsidR="00832273" w:rsidRPr="00F7762C" w:rsidRDefault="00832273" w:rsidP="00832273">
      <w:pPr>
        <w:shd w:val="clear" w:color="auto" w:fill="FFFFFF"/>
        <w:ind w:firstLine="706"/>
        <w:jc w:val="both"/>
        <w:rPr>
          <w:sz w:val="28"/>
          <w:szCs w:val="28"/>
        </w:rPr>
      </w:pPr>
    </w:p>
    <w:p w14:paraId="47B6BDE0" w14:textId="77777777" w:rsidR="00832273" w:rsidRPr="00F7762C" w:rsidRDefault="00832273" w:rsidP="00832273">
      <w:pPr>
        <w:shd w:val="clear" w:color="auto" w:fill="FFFFFF"/>
        <w:jc w:val="center"/>
        <w:rPr>
          <w:sz w:val="28"/>
          <w:szCs w:val="28"/>
        </w:rPr>
      </w:pPr>
      <w:r w:rsidRPr="00F7762C">
        <w:rPr>
          <w:sz w:val="28"/>
          <w:szCs w:val="28"/>
        </w:rPr>
        <w:t>1. Цели и задачи приватизации</w:t>
      </w:r>
    </w:p>
    <w:p w14:paraId="489F1770" w14:textId="77777777" w:rsidR="00832273" w:rsidRPr="00F7762C" w:rsidRDefault="00832273" w:rsidP="00832273">
      <w:pPr>
        <w:shd w:val="clear" w:color="auto" w:fill="FFFFFF"/>
        <w:ind w:left="3485"/>
        <w:jc w:val="both"/>
        <w:rPr>
          <w:sz w:val="28"/>
          <w:szCs w:val="28"/>
        </w:rPr>
      </w:pPr>
    </w:p>
    <w:p w14:paraId="1A52EE18" w14:textId="0CD9AF7A" w:rsidR="00832273" w:rsidRPr="00F7762C" w:rsidRDefault="00832273" w:rsidP="00832273">
      <w:pPr>
        <w:shd w:val="clear" w:color="auto" w:fill="FFFFFF"/>
        <w:tabs>
          <w:tab w:val="left" w:pos="1219"/>
        </w:tabs>
        <w:ind w:left="10" w:firstLine="730"/>
        <w:jc w:val="both"/>
        <w:rPr>
          <w:sz w:val="28"/>
          <w:szCs w:val="28"/>
        </w:rPr>
      </w:pPr>
      <w:r w:rsidRPr="00F7762C">
        <w:rPr>
          <w:sz w:val="28"/>
          <w:szCs w:val="28"/>
        </w:rPr>
        <w:t>1.1.</w:t>
      </w:r>
      <w:r w:rsidRPr="00F7762C">
        <w:rPr>
          <w:sz w:val="28"/>
          <w:szCs w:val="28"/>
        </w:rPr>
        <w:tab/>
        <w:t>Целью политики в области приватизации имущества муниципальной</w:t>
      </w:r>
      <w:r w:rsidRPr="00F7762C">
        <w:rPr>
          <w:sz w:val="28"/>
          <w:szCs w:val="28"/>
        </w:rPr>
        <w:br/>
        <w:t xml:space="preserve">собственности </w:t>
      </w:r>
      <w:r w:rsidR="00BC25B5">
        <w:rPr>
          <w:sz w:val="28"/>
          <w:szCs w:val="28"/>
        </w:rPr>
        <w:t>Николенского</w:t>
      </w:r>
      <w:r w:rsidRPr="00F7762C">
        <w:rPr>
          <w:sz w:val="28"/>
          <w:szCs w:val="28"/>
        </w:rPr>
        <w:t xml:space="preserve"> сельского поселения Гулькевичского района является обеспечение рационального и эффективного использования муниципальной собственности, оптимизация состава и структуры муниципального имущества, совершенствование механизма формирования программ приватизации.</w:t>
      </w:r>
    </w:p>
    <w:p w14:paraId="7A84D05A" w14:textId="76460F98" w:rsidR="00832273" w:rsidRPr="00F7762C" w:rsidRDefault="00832273" w:rsidP="00832273">
      <w:pPr>
        <w:shd w:val="clear" w:color="auto" w:fill="FFFFFF"/>
        <w:tabs>
          <w:tab w:val="left" w:pos="1670"/>
        </w:tabs>
        <w:ind w:left="10" w:firstLine="730"/>
        <w:jc w:val="both"/>
        <w:rPr>
          <w:sz w:val="28"/>
          <w:szCs w:val="28"/>
        </w:rPr>
      </w:pPr>
      <w:r w:rsidRPr="00F7762C">
        <w:rPr>
          <w:sz w:val="28"/>
          <w:szCs w:val="28"/>
        </w:rPr>
        <w:t>1.2.</w:t>
      </w:r>
      <w:r w:rsidR="003A6F15">
        <w:rPr>
          <w:sz w:val="28"/>
          <w:szCs w:val="28"/>
        </w:rPr>
        <w:t xml:space="preserve"> </w:t>
      </w:r>
      <w:r w:rsidRPr="00F7762C">
        <w:rPr>
          <w:sz w:val="28"/>
          <w:szCs w:val="28"/>
        </w:rPr>
        <w:t>Приватизация объектов муниципальной собственности</w:t>
      </w:r>
      <w:r w:rsidRPr="00F7762C">
        <w:rPr>
          <w:sz w:val="28"/>
          <w:szCs w:val="28"/>
        </w:rPr>
        <w:br/>
      </w:r>
      <w:r w:rsidR="00BC25B5">
        <w:rPr>
          <w:sz w:val="28"/>
          <w:szCs w:val="28"/>
        </w:rPr>
        <w:t>Николенского</w:t>
      </w:r>
      <w:r w:rsidRPr="00F7762C">
        <w:rPr>
          <w:sz w:val="28"/>
          <w:szCs w:val="28"/>
        </w:rPr>
        <w:t xml:space="preserve"> сельского поселения Гулькевичского района в 202</w:t>
      </w:r>
      <w:r w:rsidR="00D54971">
        <w:rPr>
          <w:sz w:val="28"/>
          <w:szCs w:val="28"/>
        </w:rPr>
        <w:t>5</w:t>
      </w:r>
      <w:r w:rsidRPr="00F7762C">
        <w:rPr>
          <w:sz w:val="28"/>
          <w:szCs w:val="28"/>
        </w:rPr>
        <w:t xml:space="preserve"> году направлена на решение следующих задач:</w:t>
      </w:r>
    </w:p>
    <w:p w14:paraId="543A1164" w14:textId="1940FC69" w:rsidR="00832273" w:rsidRPr="00F7762C" w:rsidRDefault="00832273" w:rsidP="00832273">
      <w:pPr>
        <w:widowControl w:val="0"/>
        <w:numPr>
          <w:ilvl w:val="0"/>
          <w:numId w:val="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ind w:left="10" w:firstLine="730"/>
        <w:jc w:val="both"/>
        <w:rPr>
          <w:sz w:val="28"/>
          <w:szCs w:val="28"/>
        </w:rPr>
      </w:pPr>
      <w:r w:rsidRPr="00F7762C">
        <w:rPr>
          <w:sz w:val="28"/>
          <w:szCs w:val="28"/>
        </w:rPr>
        <w:lastRenderedPageBreak/>
        <w:t>уменьшение бюджетных расходов на управление объектами</w:t>
      </w:r>
      <w:r w:rsidRPr="00F7762C">
        <w:rPr>
          <w:sz w:val="28"/>
          <w:szCs w:val="28"/>
        </w:rPr>
        <w:br/>
        <w:t xml:space="preserve">муниципальной собственности </w:t>
      </w:r>
      <w:r w:rsidR="00BC25B5">
        <w:rPr>
          <w:sz w:val="28"/>
          <w:szCs w:val="28"/>
        </w:rPr>
        <w:t>Николенского</w:t>
      </w:r>
      <w:r w:rsidRPr="00F7762C">
        <w:rPr>
          <w:sz w:val="28"/>
          <w:szCs w:val="28"/>
        </w:rPr>
        <w:t xml:space="preserve"> сельского поселения Гулькевичского района;</w:t>
      </w:r>
    </w:p>
    <w:p w14:paraId="52BA1D8B" w14:textId="77777777" w:rsidR="00832273" w:rsidRPr="00F7762C" w:rsidRDefault="00832273" w:rsidP="00832273">
      <w:pPr>
        <w:widowControl w:val="0"/>
        <w:numPr>
          <w:ilvl w:val="0"/>
          <w:numId w:val="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ind w:left="10" w:firstLine="730"/>
        <w:jc w:val="both"/>
        <w:rPr>
          <w:sz w:val="28"/>
          <w:szCs w:val="28"/>
        </w:rPr>
      </w:pPr>
      <w:r w:rsidRPr="00F7762C">
        <w:rPr>
          <w:sz w:val="28"/>
          <w:szCs w:val="28"/>
        </w:rPr>
        <w:t>определение для каждого объекта способов его вовлечения в</w:t>
      </w:r>
      <w:r w:rsidRPr="00F7762C">
        <w:rPr>
          <w:sz w:val="28"/>
          <w:szCs w:val="28"/>
        </w:rPr>
        <w:br/>
        <w:t>коммерческий оборот с учетом структуры объекта, спроса и потребностей</w:t>
      </w:r>
      <w:r w:rsidRPr="00F7762C">
        <w:rPr>
          <w:sz w:val="28"/>
          <w:szCs w:val="28"/>
        </w:rPr>
        <w:br/>
        <w:t>инвесторов;</w:t>
      </w:r>
    </w:p>
    <w:p w14:paraId="490C2CC5" w14:textId="7F2FF27D" w:rsidR="00832273" w:rsidRPr="00F7762C" w:rsidRDefault="00832273" w:rsidP="00832273">
      <w:pPr>
        <w:widowControl w:val="0"/>
        <w:numPr>
          <w:ilvl w:val="0"/>
          <w:numId w:val="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ind w:left="10" w:firstLine="730"/>
        <w:jc w:val="both"/>
        <w:rPr>
          <w:sz w:val="28"/>
          <w:szCs w:val="28"/>
        </w:rPr>
      </w:pPr>
      <w:r w:rsidRPr="00F7762C">
        <w:rPr>
          <w:sz w:val="28"/>
          <w:szCs w:val="28"/>
        </w:rPr>
        <w:t xml:space="preserve">пополнение доходной части бюджета </w:t>
      </w:r>
      <w:r w:rsidR="00BC25B5">
        <w:rPr>
          <w:sz w:val="28"/>
          <w:szCs w:val="28"/>
        </w:rPr>
        <w:t>Николенского</w:t>
      </w:r>
      <w:r w:rsidRPr="00F7762C">
        <w:rPr>
          <w:sz w:val="28"/>
          <w:szCs w:val="28"/>
        </w:rPr>
        <w:t xml:space="preserve"> сельского поселения Гулькевичского района;</w:t>
      </w:r>
    </w:p>
    <w:p w14:paraId="731E6225" w14:textId="7DE9F0B0" w:rsidR="00832273" w:rsidRPr="00F7762C" w:rsidRDefault="00832273" w:rsidP="00832273">
      <w:pPr>
        <w:widowControl w:val="0"/>
        <w:numPr>
          <w:ilvl w:val="0"/>
          <w:numId w:val="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ind w:left="10" w:firstLine="730"/>
        <w:jc w:val="both"/>
        <w:rPr>
          <w:sz w:val="28"/>
          <w:szCs w:val="28"/>
        </w:rPr>
      </w:pPr>
      <w:r w:rsidRPr="00F7762C">
        <w:rPr>
          <w:sz w:val="28"/>
          <w:szCs w:val="28"/>
        </w:rPr>
        <w:t xml:space="preserve">формирование экономической основы деятельности </w:t>
      </w:r>
      <w:r w:rsidR="00BC25B5">
        <w:rPr>
          <w:sz w:val="28"/>
          <w:szCs w:val="28"/>
        </w:rPr>
        <w:t>Николенского</w:t>
      </w:r>
      <w:r w:rsidRPr="00F7762C">
        <w:rPr>
          <w:sz w:val="28"/>
          <w:szCs w:val="28"/>
        </w:rPr>
        <w:t xml:space="preserve"> сельского поселения Гулькевичского района;</w:t>
      </w:r>
    </w:p>
    <w:p w14:paraId="6FA82AD0" w14:textId="77777777" w:rsidR="00832273" w:rsidRPr="00F7762C" w:rsidRDefault="00832273" w:rsidP="00832273">
      <w:pPr>
        <w:widowControl w:val="0"/>
        <w:numPr>
          <w:ilvl w:val="0"/>
          <w:numId w:val="4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ind w:firstLine="730"/>
        <w:jc w:val="both"/>
        <w:rPr>
          <w:sz w:val="28"/>
          <w:szCs w:val="28"/>
        </w:rPr>
      </w:pPr>
      <w:r w:rsidRPr="00F7762C">
        <w:rPr>
          <w:sz w:val="28"/>
          <w:szCs w:val="28"/>
        </w:rPr>
        <w:t>проведения мероприятий по предварительному анализу объектов</w:t>
      </w:r>
      <w:r w:rsidRPr="00F7762C">
        <w:rPr>
          <w:sz w:val="28"/>
          <w:szCs w:val="28"/>
        </w:rPr>
        <w:br/>
        <w:t>муниципального имущества, повышения их инвестиционной</w:t>
      </w:r>
      <w:r w:rsidRPr="00F7762C">
        <w:rPr>
          <w:sz w:val="28"/>
          <w:szCs w:val="28"/>
        </w:rPr>
        <w:br/>
        <w:t>привлекательности;</w:t>
      </w:r>
    </w:p>
    <w:p w14:paraId="217F53B1" w14:textId="756630D6" w:rsidR="00832273" w:rsidRPr="00F7762C" w:rsidRDefault="00832273" w:rsidP="00832273">
      <w:pPr>
        <w:widowControl w:val="0"/>
        <w:numPr>
          <w:ilvl w:val="0"/>
          <w:numId w:val="4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ind w:firstLine="730"/>
        <w:jc w:val="both"/>
        <w:rPr>
          <w:sz w:val="28"/>
          <w:szCs w:val="28"/>
        </w:rPr>
      </w:pPr>
      <w:r w:rsidRPr="00F7762C">
        <w:rPr>
          <w:sz w:val="28"/>
          <w:szCs w:val="28"/>
        </w:rPr>
        <w:t>оптимизация структуры объектов, составляющих муниципальную</w:t>
      </w:r>
      <w:r w:rsidRPr="00F7762C">
        <w:rPr>
          <w:sz w:val="28"/>
          <w:szCs w:val="28"/>
        </w:rPr>
        <w:br/>
        <w:t xml:space="preserve">собственность </w:t>
      </w:r>
      <w:r w:rsidR="00BC25B5">
        <w:rPr>
          <w:sz w:val="28"/>
          <w:szCs w:val="28"/>
        </w:rPr>
        <w:t>Николенского</w:t>
      </w:r>
      <w:r w:rsidRPr="00F7762C">
        <w:rPr>
          <w:sz w:val="28"/>
          <w:szCs w:val="28"/>
        </w:rPr>
        <w:t xml:space="preserve"> сельского поселения Гулькевичского района;</w:t>
      </w:r>
    </w:p>
    <w:p w14:paraId="2CBA76F5" w14:textId="77777777" w:rsidR="00832273" w:rsidRPr="00F7762C" w:rsidRDefault="00832273" w:rsidP="00832273">
      <w:pPr>
        <w:widowControl w:val="0"/>
        <w:numPr>
          <w:ilvl w:val="0"/>
          <w:numId w:val="4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ind w:firstLine="730"/>
        <w:jc w:val="both"/>
        <w:rPr>
          <w:sz w:val="28"/>
          <w:szCs w:val="28"/>
        </w:rPr>
      </w:pPr>
      <w:r w:rsidRPr="00F7762C">
        <w:rPr>
          <w:sz w:val="28"/>
          <w:szCs w:val="28"/>
        </w:rPr>
        <w:t>создание условий для развития рынка недвижимости.</w:t>
      </w:r>
    </w:p>
    <w:p w14:paraId="08725DB0" w14:textId="77777777" w:rsidR="00832273" w:rsidRPr="00F7762C" w:rsidRDefault="00832273" w:rsidP="00832273">
      <w:pPr>
        <w:shd w:val="clear" w:color="auto" w:fill="FFFFFF"/>
        <w:tabs>
          <w:tab w:val="left" w:pos="1027"/>
        </w:tabs>
        <w:ind w:left="725"/>
        <w:jc w:val="both"/>
        <w:rPr>
          <w:sz w:val="28"/>
          <w:szCs w:val="28"/>
        </w:rPr>
      </w:pPr>
    </w:p>
    <w:p w14:paraId="2680E3C2" w14:textId="77777777" w:rsidR="00832273" w:rsidRPr="00F7762C" w:rsidRDefault="00832273" w:rsidP="00832273">
      <w:pPr>
        <w:shd w:val="clear" w:color="auto" w:fill="FFFFFF"/>
        <w:jc w:val="center"/>
        <w:rPr>
          <w:sz w:val="28"/>
          <w:szCs w:val="28"/>
        </w:rPr>
      </w:pPr>
      <w:r w:rsidRPr="00F7762C">
        <w:rPr>
          <w:sz w:val="28"/>
          <w:szCs w:val="28"/>
        </w:rPr>
        <w:t>2. Орган, принимающий решение о приватизации</w:t>
      </w:r>
    </w:p>
    <w:p w14:paraId="39AE5382" w14:textId="77777777" w:rsidR="00832273" w:rsidRPr="00F7762C" w:rsidRDefault="00832273" w:rsidP="00832273">
      <w:pPr>
        <w:shd w:val="clear" w:color="auto" w:fill="FFFFFF"/>
        <w:ind w:left="2371"/>
        <w:jc w:val="both"/>
        <w:rPr>
          <w:sz w:val="28"/>
          <w:szCs w:val="28"/>
        </w:rPr>
      </w:pPr>
    </w:p>
    <w:p w14:paraId="6FC66762" w14:textId="1146FBAC" w:rsidR="00832273" w:rsidRPr="00F7762C" w:rsidRDefault="00832273" w:rsidP="00832273">
      <w:pPr>
        <w:widowControl w:val="0"/>
        <w:numPr>
          <w:ilvl w:val="0"/>
          <w:numId w:val="5"/>
        </w:numPr>
        <w:shd w:val="clear" w:color="auto" w:fill="FFFFFF"/>
        <w:tabs>
          <w:tab w:val="left" w:pos="1488"/>
        </w:tabs>
        <w:autoSpaceDE w:val="0"/>
        <w:autoSpaceDN w:val="0"/>
        <w:adjustRightInd w:val="0"/>
        <w:ind w:left="19" w:firstLine="690"/>
        <w:jc w:val="both"/>
        <w:rPr>
          <w:sz w:val="28"/>
          <w:szCs w:val="28"/>
        </w:rPr>
      </w:pPr>
      <w:r w:rsidRPr="00F7762C">
        <w:rPr>
          <w:sz w:val="28"/>
          <w:szCs w:val="28"/>
        </w:rPr>
        <w:t>Приватизация объектов недвижимости (зданий, строений,</w:t>
      </w:r>
      <w:r w:rsidRPr="00F7762C">
        <w:rPr>
          <w:sz w:val="28"/>
          <w:szCs w:val="28"/>
        </w:rPr>
        <w:br/>
        <w:t>сооружений, нежилых помещений, объектов, строительство которых не</w:t>
      </w:r>
      <w:r w:rsidRPr="00F7762C">
        <w:rPr>
          <w:sz w:val="28"/>
          <w:szCs w:val="28"/>
        </w:rPr>
        <w:br/>
        <w:t>завершено и которые признаны самостоятельными объектами недвижимости),</w:t>
      </w:r>
      <w:r w:rsidRPr="00F7762C">
        <w:rPr>
          <w:sz w:val="28"/>
          <w:szCs w:val="28"/>
        </w:rPr>
        <w:br/>
        <w:t>объектов движимого имущества (транспортных средств), находящихся в</w:t>
      </w:r>
      <w:r w:rsidRPr="00F7762C">
        <w:rPr>
          <w:sz w:val="28"/>
          <w:szCs w:val="28"/>
        </w:rPr>
        <w:br/>
        <w:t>муниципальной</w:t>
      </w:r>
      <w:r>
        <w:rPr>
          <w:sz w:val="28"/>
          <w:szCs w:val="28"/>
        </w:rPr>
        <w:t xml:space="preserve"> </w:t>
      </w:r>
      <w:r w:rsidRPr="00F7762C">
        <w:rPr>
          <w:sz w:val="28"/>
          <w:szCs w:val="28"/>
        </w:rPr>
        <w:t xml:space="preserve">собственности </w:t>
      </w:r>
      <w:r w:rsidR="00BC25B5">
        <w:rPr>
          <w:sz w:val="28"/>
          <w:szCs w:val="28"/>
        </w:rPr>
        <w:t>Николенского</w:t>
      </w:r>
      <w:r w:rsidRPr="00F7762C">
        <w:rPr>
          <w:sz w:val="28"/>
          <w:szCs w:val="28"/>
        </w:rPr>
        <w:t xml:space="preserve"> сельского поселения Гулькевичского района, осуществляется по решению представительного   органа местного самоуправления - Совета </w:t>
      </w:r>
      <w:r w:rsidR="00BC25B5">
        <w:rPr>
          <w:sz w:val="28"/>
          <w:szCs w:val="28"/>
        </w:rPr>
        <w:t>Николенского</w:t>
      </w:r>
      <w:r w:rsidRPr="00F7762C">
        <w:rPr>
          <w:sz w:val="28"/>
          <w:szCs w:val="28"/>
        </w:rPr>
        <w:t xml:space="preserve"> сельского поселения Гулькевичского района.</w:t>
      </w:r>
    </w:p>
    <w:p w14:paraId="29790D8B" w14:textId="6A400D25" w:rsidR="00832273" w:rsidRPr="00F7762C" w:rsidRDefault="00832273" w:rsidP="00832273">
      <w:pPr>
        <w:widowControl w:val="0"/>
        <w:numPr>
          <w:ilvl w:val="0"/>
          <w:numId w:val="5"/>
        </w:numPr>
        <w:shd w:val="clear" w:color="auto" w:fill="FFFFFF"/>
        <w:tabs>
          <w:tab w:val="left" w:pos="1488"/>
        </w:tabs>
        <w:autoSpaceDE w:val="0"/>
        <w:autoSpaceDN w:val="0"/>
        <w:adjustRightInd w:val="0"/>
        <w:ind w:left="19" w:firstLine="690"/>
        <w:jc w:val="both"/>
        <w:rPr>
          <w:sz w:val="28"/>
          <w:szCs w:val="28"/>
        </w:rPr>
      </w:pPr>
      <w:r w:rsidRPr="00F7762C">
        <w:rPr>
          <w:sz w:val="28"/>
          <w:szCs w:val="28"/>
        </w:rPr>
        <w:t>Приватизация (продажа) иного муниципального имущества</w:t>
      </w:r>
      <w:r w:rsidRPr="00F7762C">
        <w:rPr>
          <w:sz w:val="28"/>
          <w:szCs w:val="28"/>
        </w:rPr>
        <w:br/>
        <w:t>осуществляется на основании нормативного правового акта администрации</w:t>
      </w:r>
      <w:r w:rsidRPr="00F7762C">
        <w:rPr>
          <w:sz w:val="28"/>
          <w:szCs w:val="28"/>
        </w:rPr>
        <w:br/>
      </w:r>
      <w:r w:rsidR="00BC25B5">
        <w:rPr>
          <w:sz w:val="28"/>
          <w:szCs w:val="28"/>
        </w:rPr>
        <w:t>Николенского</w:t>
      </w:r>
      <w:r w:rsidRPr="00F7762C">
        <w:rPr>
          <w:sz w:val="28"/>
          <w:szCs w:val="28"/>
        </w:rPr>
        <w:t xml:space="preserve"> сельского поселения Гулькевичского района.</w:t>
      </w:r>
    </w:p>
    <w:p w14:paraId="2409598D" w14:textId="77777777" w:rsidR="00832273" w:rsidRPr="00F7762C" w:rsidRDefault="00832273" w:rsidP="00832273">
      <w:pPr>
        <w:widowControl w:val="0"/>
        <w:shd w:val="clear" w:color="auto" w:fill="FFFFFF"/>
        <w:tabs>
          <w:tab w:val="left" w:pos="1488"/>
        </w:tabs>
        <w:autoSpaceDE w:val="0"/>
        <w:autoSpaceDN w:val="0"/>
        <w:adjustRightInd w:val="0"/>
        <w:ind w:left="734"/>
        <w:jc w:val="both"/>
        <w:rPr>
          <w:sz w:val="28"/>
          <w:szCs w:val="28"/>
        </w:rPr>
      </w:pPr>
    </w:p>
    <w:p w14:paraId="15BD37B7" w14:textId="77777777" w:rsidR="00832273" w:rsidRPr="00F7762C" w:rsidRDefault="00832273" w:rsidP="00832273">
      <w:pPr>
        <w:shd w:val="clear" w:color="auto" w:fill="FFFFFF"/>
        <w:ind w:left="29"/>
        <w:jc w:val="center"/>
        <w:rPr>
          <w:sz w:val="28"/>
          <w:szCs w:val="28"/>
        </w:rPr>
      </w:pPr>
      <w:r w:rsidRPr="00F7762C">
        <w:rPr>
          <w:sz w:val="28"/>
          <w:szCs w:val="28"/>
        </w:rPr>
        <w:t>3. Порядок принятия решений о приватизации,</w:t>
      </w:r>
    </w:p>
    <w:p w14:paraId="170F1185" w14:textId="77777777" w:rsidR="00832273" w:rsidRPr="00F7762C" w:rsidRDefault="00832273" w:rsidP="00832273">
      <w:pPr>
        <w:shd w:val="clear" w:color="auto" w:fill="FFFFFF"/>
        <w:ind w:left="29"/>
        <w:jc w:val="center"/>
        <w:rPr>
          <w:sz w:val="28"/>
          <w:szCs w:val="28"/>
        </w:rPr>
      </w:pPr>
      <w:r w:rsidRPr="00F7762C">
        <w:rPr>
          <w:sz w:val="28"/>
          <w:szCs w:val="28"/>
        </w:rPr>
        <w:t>способах приватизации, оценки стоимости и оплаты</w:t>
      </w:r>
    </w:p>
    <w:p w14:paraId="381FCAF9" w14:textId="77777777" w:rsidR="00832273" w:rsidRPr="00F7762C" w:rsidRDefault="00832273" w:rsidP="00832273">
      <w:pPr>
        <w:shd w:val="clear" w:color="auto" w:fill="FFFFFF"/>
        <w:ind w:left="29"/>
        <w:jc w:val="center"/>
        <w:rPr>
          <w:sz w:val="28"/>
          <w:szCs w:val="28"/>
        </w:rPr>
      </w:pPr>
      <w:r w:rsidRPr="00F7762C">
        <w:rPr>
          <w:sz w:val="28"/>
          <w:szCs w:val="28"/>
        </w:rPr>
        <w:t>приватизируемого имущества</w:t>
      </w:r>
    </w:p>
    <w:p w14:paraId="36BA7A04" w14:textId="77777777" w:rsidR="00832273" w:rsidRPr="00F7762C" w:rsidRDefault="00832273" w:rsidP="00832273">
      <w:pPr>
        <w:shd w:val="clear" w:color="auto" w:fill="FFFFFF"/>
        <w:ind w:left="53"/>
        <w:jc w:val="center"/>
        <w:rPr>
          <w:sz w:val="28"/>
          <w:szCs w:val="28"/>
        </w:rPr>
      </w:pPr>
    </w:p>
    <w:p w14:paraId="2AE7B0D7" w14:textId="3F45E90E" w:rsidR="00832273" w:rsidRPr="00F7762C" w:rsidRDefault="00832273" w:rsidP="00832273">
      <w:pPr>
        <w:shd w:val="clear" w:color="auto" w:fill="FFFFFF"/>
        <w:ind w:left="38" w:right="10" w:firstLine="671"/>
        <w:jc w:val="both"/>
        <w:rPr>
          <w:sz w:val="28"/>
          <w:szCs w:val="28"/>
        </w:rPr>
      </w:pPr>
      <w:r w:rsidRPr="00F7762C">
        <w:rPr>
          <w:sz w:val="28"/>
          <w:szCs w:val="28"/>
        </w:rPr>
        <w:t xml:space="preserve">3.1. Инициаторами приватизации объектов муниципальной собственности </w:t>
      </w:r>
      <w:r w:rsidR="00BC25B5">
        <w:rPr>
          <w:sz w:val="28"/>
          <w:szCs w:val="28"/>
        </w:rPr>
        <w:t>Николенского</w:t>
      </w:r>
      <w:r w:rsidRPr="00F7762C">
        <w:rPr>
          <w:sz w:val="28"/>
          <w:szCs w:val="28"/>
        </w:rPr>
        <w:t xml:space="preserve"> сельского поселения Гулькевичского района могут выступать: Совет </w:t>
      </w:r>
      <w:r w:rsidR="00BC25B5">
        <w:rPr>
          <w:sz w:val="28"/>
          <w:szCs w:val="28"/>
        </w:rPr>
        <w:t>Николенского</w:t>
      </w:r>
      <w:r w:rsidRPr="00F7762C">
        <w:rPr>
          <w:sz w:val="28"/>
          <w:szCs w:val="28"/>
        </w:rPr>
        <w:t xml:space="preserve"> сельского поселения Гулькевичского района, администрация </w:t>
      </w:r>
      <w:r w:rsidR="00BC25B5">
        <w:rPr>
          <w:sz w:val="28"/>
          <w:szCs w:val="28"/>
        </w:rPr>
        <w:t>Николенского</w:t>
      </w:r>
      <w:r w:rsidRPr="00F7762C">
        <w:rPr>
          <w:sz w:val="28"/>
          <w:szCs w:val="28"/>
        </w:rPr>
        <w:t xml:space="preserve"> сельского поселения Гулькевичского района, иные физические и юридические лица.</w:t>
      </w:r>
    </w:p>
    <w:p w14:paraId="1577E33A" w14:textId="77777777" w:rsidR="00832273" w:rsidRPr="001038E9" w:rsidRDefault="00832273" w:rsidP="00832273">
      <w:pPr>
        <w:widowControl w:val="0"/>
        <w:numPr>
          <w:ilvl w:val="0"/>
          <w:numId w:val="6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ind w:left="38" w:firstLine="671"/>
        <w:jc w:val="both"/>
        <w:rPr>
          <w:sz w:val="28"/>
          <w:szCs w:val="28"/>
        </w:rPr>
      </w:pPr>
      <w:r w:rsidRPr="001038E9">
        <w:rPr>
          <w:sz w:val="28"/>
          <w:szCs w:val="28"/>
        </w:rPr>
        <w:t>Заявки на приватизацию муниципального имущества подаются на электронной торговой площадке акционерного общества «Сбербанк-Автоматизированная система торгов» (далее – АО «Сбербанк-АСТ»).</w:t>
      </w:r>
    </w:p>
    <w:p w14:paraId="3354E79C" w14:textId="4796063D" w:rsidR="00832273" w:rsidRPr="00F7762C" w:rsidRDefault="00832273" w:rsidP="00832273">
      <w:pPr>
        <w:widowControl w:val="0"/>
        <w:numPr>
          <w:ilvl w:val="0"/>
          <w:numId w:val="6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ind w:left="38" w:firstLine="671"/>
        <w:jc w:val="both"/>
        <w:rPr>
          <w:sz w:val="28"/>
          <w:szCs w:val="28"/>
        </w:rPr>
      </w:pPr>
      <w:r w:rsidRPr="00F7762C">
        <w:rPr>
          <w:sz w:val="28"/>
          <w:szCs w:val="28"/>
        </w:rPr>
        <w:t>Способ приватизации, срок и условие ее проведения, начальная цена</w:t>
      </w:r>
      <w:r w:rsidRPr="00F7762C">
        <w:rPr>
          <w:sz w:val="28"/>
          <w:szCs w:val="28"/>
        </w:rPr>
        <w:br/>
        <w:t>объекта приватизации определяются в соответствии с действующим</w:t>
      </w:r>
      <w:r w:rsidRPr="00F7762C">
        <w:rPr>
          <w:sz w:val="28"/>
          <w:szCs w:val="28"/>
        </w:rPr>
        <w:br/>
      </w:r>
      <w:r w:rsidRPr="00F7762C">
        <w:rPr>
          <w:sz w:val="28"/>
          <w:szCs w:val="28"/>
        </w:rPr>
        <w:lastRenderedPageBreak/>
        <w:t>законодательством и Положением о порядке управления и распоряжения</w:t>
      </w:r>
      <w:r w:rsidRPr="00F7762C">
        <w:rPr>
          <w:sz w:val="28"/>
          <w:szCs w:val="28"/>
        </w:rPr>
        <w:br/>
        <w:t>имуществом, находящимся в муниципальной собственности муниципального</w:t>
      </w:r>
      <w:r w:rsidRPr="00F7762C">
        <w:rPr>
          <w:sz w:val="28"/>
          <w:szCs w:val="28"/>
        </w:rPr>
        <w:br/>
        <w:t xml:space="preserve">образования Гулькевичский район, утвержденным решением 50 сессии 2 созыва Совета </w:t>
      </w:r>
      <w:r w:rsidR="00BC25B5">
        <w:rPr>
          <w:sz w:val="28"/>
          <w:szCs w:val="28"/>
        </w:rPr>
        <w:t>Николенского</w:t>
      </w:r>
      <w:r w:rsidRPr="00F7762C">
        <w:rPr>
          <w:sz w:val="28"/>
          <w:szCs w:val="28"/>
        </w:rPr>
        <w:t xml:space="preserve"> сельского поселения Гулькевичского района от 21 декабря 2012 г</w:t>
      </w:r>
      <w:r>
        <w:rPr>
          <w:sz w:val="28"/>
          <w:szCs w:val="28"/>
        </w:rPr>
        <w:t>.</w:t>
      </w:r>
      <w:r w:rsidRPr="00F7762C">
        <w:rPr>
          <w:sz w:val="28"/>
          <w:szCs w:val="28"/>
        </w:rPr>
        <w:t xml:space="preserve"> № 3.</w:t>
      </w:r>
    </w:p>
    <w:p w14:paraId="5B4626B5" w14:textId="77777777" w:rsidR="00832273" w:rsidRPr="00693BD2" w:rsidRDefault="00832273" w:rsidP="00832273">
      <w:pPr>
        <w:shd w:val="clear" w:color="auto" w:fill="FFFFFF"/>
        <w:ind w:left="38" w:right="10" w:firstLine="671"/>
        <w:jc w:val="both"/>
        <w:rPr>
          <w:sz w:val="28"/>
          <w:szCs w:val="28"/>
        </w:rPr>
      </w:pPr>
      <w:r w:rsidRPr="00693BD2">
        <w:rPr>
          <w:sz w:val="28"/>
          <w:szCs w:val="28"/>
        </w:rPr>
        <w:t xml:space="preserve">3.4. Начальная цена подлежащего приватизации муниципального имущества устанавливается в случаях, предусмотренных Федеральным законом № 178-ФЗ, в соответствии с законодательством Российской Федерации, регулирующим оценочную деятельность, при условии, что со дня </w:t>
      </w:r>
      <w:r w:rsidRPr="00693BD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BE54DAE" wp14:editId="16E1C4DC">
                <wp:simplePos x="0" y="0"/>
                <wp:positionH relativeFrom="margin">
                  <wp:posOffset>6407150</wp:posOffset>
                </wp:positionH>
                <wp:positionV relativeFrom="paragraph">
                  <wp:posOffset>-179705</wp:posOffset>
                </wp:positionV>
                <wp:extent cx="0" cy="719455"/>
                <wp:effectExtent l="10160" t="10795" r="8890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94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40CCA71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04.5pt,-14.15pt" to="504.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" o:allowincell="f" strokeweight=".25pt">
                <w10:wrap anchorx="margin"/>
              </v:line>
            </w:pict>
          </mc:Fallback>
        </mc:AlternateContent>
      </w:r>
      <w:r w:rsidRPr="00693BD2">
        <w:rPr>
          <w:sz w:val="28"/>
          <w:szCs w:val="28"/>
        </w:rPr>
        <w:t>составления отчета об оценке объекта оценки до дня размещения на официальном сайте в сети «Интернет» информационного сообщения о продаже муниципального имущества прошло не более чем шесть месяцев.</w:t>
      </w:r>
    </w:p>
    <w:p w14:paraId="2D47E232" w14:textId="25EE5992" w:rsidR="00832273" w:rsidRPr="00693BD2" w:rsidRDefault="00832273" w:rsidP="00832273">
      <w:pPr>
        <w:shd w:val="clear" w:color="auto" w:fill="FFFFFF"/>
        <w:tabs>
          <w:tab w:val="left" w:pos="1368"/>
        </w:tabs>
        <w:ind w:left="38" w:firstLine="671"/>
        <w:jc w:val="both"/>
        <w:rPr>
          <w:sz w:val="28"/>
          <w:szCs w:val="28"/>
        </w:rPr>
      </w:pPr>
      <w:r w:rsidRPr="00693BD2">
        <w:rPr>
          <w:sz w:val="28"/>
          <w:szCs w:val="28"/>
        </w:rPr>
        <w:t>3.5.</w:t>
      </w:r>
      <w:r w:rsidRPr="00693BD2">
        <w:rPr>
          <w:sz w:val="28"/>
          <w:szCs w:val="28"/>
        </w:rPr>
        <w:tab/>
        <w:t>Независимая оценка приватизируемого имущества производится на</w:t>
      </w:r>
      <w:r w:rsidRPr="00693BD2">
        <w:rPr>
          <w:sz w:val="28"/>
          <w:szCs w:val="28"/>
        </w:rPr>
        <w:br/>
        <w:t xml:space="preserve">этапе предпродажной подготовки за счет средств бюджета </w:t>
      </w:r>
      <w:r w:rsidR="00BC25B5" w:rsidRPr="00693BD2">
        <w:rPr>
          <w:sz w:val="28"/>
          <w:szCs w:val="28"/>
        </w:rPr>
        <w:t>Николенского</w:t>
      </w:r>
      <w:r w:rsidRPr="00693BD2">
        <w:rPr>
          <w:sz w:val="28"/>
          <w:szCs w:val="28"/>
        </w:rPr>
        <w:t xml:space="preserve"> сельского поселения Гулькевичского района.</w:t>
      </w:r>
    </w:p>
    <w:p w14:paraId="39BD55FB" w14:textId="448344F2" w:rsidR="00832273" w:rsidRPr="00693BD2" w:rsidRDefault="00832273" w:rsidP="00832273">
      <w:pPr>
        <w:shd w:val="clear" w:color="auto" w:fill="FFFFFF"/>
        <w:ind w:left="38" w:right="10" w:firstLine="671"/>
        <w:jc w:val="both"/>
        <w:rPr>
          <w:sz w:val="28"/>
          <w:szCs w:val="28"/>
        </w:rPr>
      </w:pPr>
      <w:r w:rsidRPr="00693BD2">
        <w:rPr>
          <w:sz w:val="28"/>
          <w:szCs w:val="28"/>
        </w:rPr>
        <w:t xml:space="preserve">Затраты на организацию и проведение процедуры приватизации объектов муниципальной собственности оплачиваются за счет средств бюджета </w:t>
      </w:r>
      <w:r w:rsidR="00BC25B5" w:rsidRPr="00693BD2">
        <w:rPr>
          <w:sz w:val="28"/>
          <w:szCs w:val="28"/>
        </w:rPr>
        <w:t>Николенского</w:t>
      </w:r>
      <w:r w:rsidRPr="00693BD2">
        <w:rPr>
          <w:sz w:val="28"/>
          <w:szCs w:val="28"/>
        </w:rPr>
        <w:t xml:space="preserve"> сельского поселения Гулькевичского района.</w:t>
      </w:r>
    </w:p>
    <w:p w14:paraId="2F985268" w14:textId="12ED643A" w:rsidR="00832273" w:rsidRPr="00F7762C" w:rsidRDefault="00832273" w:rsidP="00832273">
      <w:pPr>
        <w:shd w:val="clear" w:color="auto" w:fill="FFFFFF"/>
        <w:tabs>
          <w:tab w:val="left" w:pos="1368"/>
        </w:tabs>
        <w:ind w:left="38" w:firstLine="671"/>
        <w:jc w:val="both"/>
        <w:rPr>
          <w:sz w:val="28"/>
          <w:szCs w:val="28"/>
        </w:rPr>
      </w:pPr>
      <w:r w:rsidRPr="00F7762C">
        <w:rPr>
          <w:sz w:val="28"/>
          <w:szCs w:val="28"/>
        </w:rPr>
        <w:t>3.6.</w:t>
      </w:r>
      <w:r w:rsidRPr="00F7762C">
        <w:rPr>
          <w:sz w:val="28"/>
          <w:szCs w:val="28"/>
        </w:rPr>
        <w:tab/>
        <w:t>Предложения о внесении изменений и дополнений в Программу</w:t>
      </w:r>
      <w:r w:rsidRPr="00F7762C">
        <w:rPr>
          <w:sz w:val="28"/>
          <w:szCs w:val="28"/>
        </w:rPr>
        <w:br/>
        <w:t xml:space="preserve">приватизации могут исходить от Совета </w:t>
      </w:r>
      <w:r w:rsidR="00BC25B5">
        <w:rPr>
          <w:sz w:val="28"/>
          <w:szCs w:val="28"/>
        </w:rPr>
        <w:t>Николенского</w:t>
      </w:r>
      <w:r w:rsidRPr="00F7762C">
        <w:rPr>
          <w:sz w:val="28"/>
          <w:szCs w:val="28"/>
        </w:rPr>
        <w:t xml:space="preserve"> сельского поселения Гулькевичского района, администрации </w:t>
      </w:r>
      <w:r w:rsidR="00BC25B5">
        <w:rPr>
          <w:sz w:val="28"/>
          <w:szCs w:val="28"/>
        </w:rPr>
        <w:t>Николенского</w:t>
      </w:r>
      <w:r w:rsidRPr="00F7762C">
        <w:rPr>
          <w:sz w:val="28"/>
          <w:szCs w:val="28"/>
        </w:rPr>
        <w:t xml:space="preserve"> сельского поселения Гулькевичского района, иных юридических и физических лиц.</w:t>
      </w:r>
    </w:p>
    <w:p w14:paraId="019E198E" w14:textId="5880F558" w:rsidR="00832273" w:rsidRPr="00F7762C" w:rsidRDefault="00832273" w:rsidP="00832273">
      <w:pPr>
        <w:shd w:val="clear" w:color="auto" w:fill="FFFFFF"/>
        <w:ind w:left="38" w:right="14" w:firstLine="671"/>
        <w:jc w:val="both"/>
        <w:rPr>
          <w:sz w:val="28"/>
          <w:szCs w:val="28"/>
        </w:rPr>
      </w:pPr>
      <w:r w:rsidRPr="00F7762C">
        <w:rPr>
          <w:sz w:val="28"/>
          <w:szCs w:val="28"/>
        </w:rPr>
        <w:t xml:space="preserve">Изменения и дополнения в Программу приватизации утверждаются Советом </w:t>
      </w:r>
      <w:r w:rsidR="00BC25B5">
        <w:rPr>
          <w:sz w:val="28"/>
          <w:szCs w:val="28"/>
        </w:rPr>
        <w:t>Николенского</w:t>
      </w:r>
      <w:r w:rsidRPr="00F7762C">
        <w:rPr>
          <w:sz w:val="28"/>
          <w:szCs w:val="28"/>
        </w:rPr>
        <w:t xml:space="preserve"> сельского поселения Гулькевичского района.</w:t>
      </w:r>
    </w:p>
    <w:p w14:paraId="294711C9" w14:textId="77777777" w:rsidR="00832273" w:rsidRPr="00F7762C" w:rsidRDefault="00832273" w:rsidP="00832273">
      <w:pPr>
        <w:shd w:val="clear" w:color="auto" w:fill="FFFFFF"/>
        <w:ind w:left="24" w:right="14" w:firstLine="835"/>
        <w:jc w:val="both"/>
        <w:rPr>
          <w:sz w:val="28"/>
          <w:szCs w:val="28"/>
        </w:rPr>
      </w:pPr>
    </w:p>
    <w:p w14:paraId="26822483" w14:textId="77777777" w:rsidR="00832273" w:rsidRPr="00F7762C" w:rsidRDefault="00832273" w:rsidP="00832273">
      <w:pPr>
        <w:shd w:val="clear" w:color="auto" w:fill="FFFFFF"/>
        <w:ind w:right="2"/>
        <w:jc w:val="center"/>
        <w:rPr>
          <w:sz w:val="28"/>
          <w:szCs w:val="28"/>
        </w:rPr>
      </w:pPr>
      <w:r w:rsidRPr="00F7762C">
        <w:rPr>
          <w:sz w:val="28"/>
          <w:szCs w:val="28"/>
        </w:rPr>
        <w:t xml:space="preserve">4. Информационное обеспечение приватизации </w:t>
      </w:r>
    </w:p>
    <w:p w14:paraId="69BF886C" w14:textId="77777777" w:rsidR="00832273" w:rsidRPr="00F7762C" w:rsidRDefault="00832273" w:rsidP="00832273">
      <w:pPr>
        <w:shd w:val="clear" w:color="auto" w:fill="FFFFFF"/>
        <w:ind w:right="2"/>
        <w:jc w:val="center"/>
        <w:rPr>
          <w:sz w:val="28"/>
          <w:szCs w:val="28"/>
        </w:rPr>
      </w:pPr>
      <w:r w:rsidRPr="00F7762C">
        <w:rPr>
          <w:sz w:val="28"/>
          <w:szCs w:val="28"/>
        </w:rPr>
        <w:t>муниципального имущества</w:t>
      </w:r>
    </w:p>
    <w:p w14:paraId="73E17CB9" w14:textId="77777777" w:rsidR="00832273" w:rsidRPr="00F7762C" w:rsidRDefault="00832273" w:rsidP="00832273">
      <w:pPr>
        <w:shd w:val="clear" w:color="auto" w:fill="FFFFFF"/>
        <w:ind w:left="2002" w:right="1978"/>
        <w:jc w:val="both"/>
        <w:rPr>
          <w:sz w:val="28"/>
          <w:szCs w:val="28"/>
        </w:rPr>
      </w:pPr>
    </w:p>
    <w:p w14:paraId="2C7AB381" w14:textId="77777777" w:rsidR="00832273" w:rsidRPr="00F7762C" w:rsidRDefault="00832273" w:rsidP="00832273">
      <w:pPr>
        <w:widowControl w:val="0"/>
        <w:numPr>
          <w:ilvl w:val="0"/>
          <w:numId w:val="7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ind w:left="29" w:firstLine="706"/>
        <w:jc w:val="both"/>
        <w:rPr>
          <w:sz w:val="28"/>
          <w:szCs w:val="28"/>
        </w:rPr>
      </w:pPr>
      <w:r w:rsidRPr="00F7762C">
        <w:rPr>
          <w:sz w:val="28"/>
          <w:szCs w:val="28"/>
        </w:rPr>
        <w:t>Под информационным обеспечением приватизации муниципального</w:t>
      </w:r>
      <w:r w:rsidRPr="00F7762C">
        <w:rPr>
          <w:sz w:val="28"/>
          <w:szCs w:val="28"/>
        </w:rPr>
        <w:br/>
        <w:t>имущества понимаются мероприятия, направленные на создание возможности</w:t>
      </w:r>
      <w:r w:rsidRPr="00F7762C">
        <w:rPr>
          <w:sz w:val="28"/>
          <w:szCs w:val="28"/>
        </w:rPr>
        <w:br/>
        <w:t>свободного доступа неограниченного круга лиц к информации о приватизации,</w:t>
      </w:r>
      <w:r w:rsidRPr="00F7762C">
        <w:rPr>
          <w:sz w:val="28"/>
          <w:szCs w:val="28"/>
        </w:rPr>
        <w:br/>
        <w:t>включающие в себя опубликование (обнародование), размещение в</w:t>
      </w:r>
      <w:r w:rsidRPr="00F7762C">
        <w:rPr>
          <w:sz w:val="28"/>
          <w:szCs w:val="28"/>
        </w:rPr>
        <w:br/>
        <w:t>информационных системах общего пользования, программы приватизации</w:t>
      </w:r>
      <w:r w:rsidRPr="00F7762C">
        <w:rPr>
          <w:sz w:val="28"/>
          <w:szCs w:val="28"/>
        </w:rPr>
        <w:br/>
        <w:t>муниципального имущества, ежегодного отчета о результатах приватизации</w:t>
      </w:r>
      <w:r w:rsidRPr="00F7762C">
        <w:rPr>
          <w:sz w:val="28"/>
          <w:szCs w:val="28"/>
        </w:rPr>
        <w:br/>
        <w:t>муниципального имущества, решений об условиях приватизации</w:t>
      </w:r>
      <w:r w:rsidRPr="00F7762C">
        <w:rPr>
          <w:sz w:val="28"/>
          <w:szCs w:val="28"/>
        </w:rPr>
        <w:br/>
        <w:t>муниципального имущества, информационных сообщений о продаже</w:t>
      </w:r>
      <w:r w:rsidRPr="00F7762C">
        <w:rPr>
          <w:sz w:val="28"/>
          <w:szCs w:val="28"/>
        </w:rPr>
        <w:br/>
        <w:t>указанного имущества и об итогах продажи.</w:t>
      </w:r>
    </w:p>
    <w:p w14:paraId="7A451DB9" w14:textId="70F05B05" w:rsidR="00832273" w:rsidRPr="00693BD2" w:rsidRDefault="00832273" w:rsidP="00832273">
      <w:pPr>
        <w:widowControl w:val="0"/>
        <w:numPr>
          <w:ilvl w:val="0"/>
          <w:numId w:val="7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ind w:left="29" w:firstLine="706"/>
        <w:jc w:val="both"/>
        <w:rPr>
          <w:sz w:val="28"/>
          <w:szCs w:val="28"/>
        </w:rPr>
      </w:pPr>
      <w:r w:rsidRPr="00693BD2">
        <w:rPr>
          <w:sz w:val="28"/>
          <w:szCs w:val="28"/>
        </w:rPr>
        <w:t>Информационное сообщение о продаже муниципального имущества</w:t>
      </w:r>
      <w:r w:rsidRPr="00693BD2">
        <w:rPr>
          <w:sz w:val="28"/>
          <w:szCs w:val="28"/>
        </w:rPr>
        <w:br/>
        <w:t>подлежит размещению на официальных сайтах в информационно-</w:t>
      </w:r>
      <w:r w:rsidRPr="00693BD2">
        <w:rPr>
          <w:sz w:val="28"/>
          <w:szCs w:val="28"/>
        </w:rPr>
        <w:br/>
        <w:t xml:space="preserve">телекоммуникационной сети «Интернет»: федеральном – </w:t>
      </w:r>
      <w:r w:rsidRPr="00693BD2">
        <w:rPr>
          <w:sz w:val="28"/>
          <w:szCs w:val="28"/>
          <w:lang w:val="en-US"/>
        </w:rPr>
        <w:t>https</w:t>
      </w:r>
      <w:r w:rsidRPr="00693BD2">
        <w:rPr>
          <w:sz w:val="28"/>
          <w:szCs w:val="28"/>
        </w:rPr>
        <w:t>:/</w:t>
      </w:r>
      <w:proofErr w:type="gramStart"/>
      <w:r w:rsidRPr="00693BD2">
        <w:rPr>
          <w:sz w:val="28"/>
          <w:szCs w:val="28"/>
        </w:rPr>
        <w:t>/.</w:t>
      </w:r>
      <w:proofErr w:type="spellStart"/>
      <w:r w:rsidRPr="00693BD2">
        <w:rPr>
          <w:sz w:val="28"/>
          <w:szCs w:val="28"/>
          <w:lang w:val="en-US"/>
        </w:rPr>
        <w:t>torgi</w:t>
      </w:r>
      <w:proofErr w:type="spellEnd"/>
      <w:r w:rsidRPr="00693BD2">
        <w:rPr>
          <w:sz w:val="28"/>
          <w:szCs w:val="28"/>
        </w:rPr>
        <w:t>.</w:t>
      </w:r>
      <w:r w:rsidRPr="00693BD2">
        <w:rPr>
          <w:sz w:val="28"/>
          <w:szCs w:val="28"/>
          <w:lang w:val="en-US"/>
        </w:rPr>
        <w:t>gov</w:t>
      </w:r>
      <w:proofErr w:type="gramEnd"/>
      <w:r w:rsidRPr="00693BD2">
        <w:rPr>
          <w:sz w:val="28"/>
          <w:szCs w:val="28"/>
        </w:rPr>
        <w:t>./</w:t>
      </w:r>
      <w:r w:rsidRPr="00693BD2">
        <w:rPr>
          <w:sz w:val="28"/>
          <w:szCs w:val="28"/>
          <w:lang w:val="en-US"/>
        </w:rPr>
        <w:t>new</w:t>
      </w:r>
      <w:r w:rsidRPr="00693BD2">
        <w:rPr>
          <w:sz w:val="28"/>
          <w:szCs w:val="28"/>
        </w:rPr>
        <w:t>,</w:t>
      </w:r>
      <w:r w:rsidRPr="00693BD2">
        <w:rPr>
          <w:sz w:val="28"/>
          <w:szCs w:val="28"/>
        </w:rPr>
        <w:br/>
      </w:r>
      <w:r w:rsidR="00BC25B5" w:rsidRPr="00693BD2">
        <w:rPr>
          <w:sz w:val="28"/>
          <w:szCs w:val="28"/>
        </w:rPr>
        <w:t>Николенского</w:t>
      </w:r>
      <w:r w:rsidRPr="00693BD2">
        <w:rPr>
          <w:sz w:val="28"/>
          <w:szCs w:val="28"/>
        </w:rPr>
        <w:t xml:space="preserve"> сельского поселения Гулькевичского района -</w:t>
      </w:r>
      <w:r w:rsidR="00BC412F" w:rsidRPr="00693BD2">
        <w:t xml:space="preserve"> </w:t>
      </w:r>
      <w:r w:rsidRPr="00693BD2">
        <w:rPr>
          <w:sz w:val="28"/>
          <w:szCs w:val="28"/>
        </w:rPr>
        <w:t xml:space="preserve"> </w:t>
      </w:r>
      <w:r w:rsidR="00693BD2" w:rsidRPr="00693BD2">
        <w:rPr>
          <w:sz w:val="28"/>
          <w:szCs w:val="28"/>
        </w:rPr>
        <w:t xml:space="preserve">                        </w:t>
      </w:r>
      <w:r w:rsidRPr="00693BD2">
        <w:rPr>
          <w:sz w:val="28"/>
          <w:szCs w:val="28"/>
          <w:lang w:val="en-US"/>
        </w:rPr>
        <w:t>https</w:t>
      </w:r>
      <w:r w:rsidRPr="00693BD2">
        <w:rPr>
          <w:sz w:val="28"/>
          <w:szCs w:val="28"/>
        </w:rPr>
        <w:t>://</w:t>
      </w:r>
      <w:proofErr w:type="spellStart"/>
      <w:r w:rsidR="00693BD2" w:rsidRPr="00693BD2">
        <w:rPr>
          <w:sz w:val="28"/>
          <w:szCs w:val="28"/>
          <w:lang w:val="en-US"/>
        </w:rPr>
        <w:t>sp</w:t>
      </w:r>
      <w:proofErr w:type="spellEnd"/>
      <w:r w:rsidR="00693BD2" w:rsidRPr="00693BD2">
        <w:rPr>
          <w:sz w:val="28"/>
          <w:szCs w:val="28"/>
        </w:rPr>
        <w:t>-</w:t>
      </w:r>
      <w:proofErr w:type="spellStart"/>
      <w:r w:rsidR="00693BD2" w:rsidRPr="00693BD2">
        <w:rPr>
          <w:sz w:val="28"/>
          <w:szCs w:val="28"/>
          <w:lang w:val="en-US"/>
        </w:rPr>
        <w:t>ni</w:t>
      </w:r>
      <w:r w:rsidRPr="00693BD2">
        <w:rPr>
          <w:sz w:val="28"/>
          <w:szCs w:val="28"/>
          <w:lang w:val="en-US"/>
        </w:rPr>
        <w:t>kole</w:t>
      </w:r>
      <w:r w:rsidR="00693BD2" w:rsidRPr="00693BD2">
        <w:rPr>
          <w:sz w:val="28"/>
          <w:szCs w:val="28"/>
          <w:lang w:val="en-US"/>
        </w:rPr>
        <w:t>n</w:t>
      </w:r>
      <w:r w:rsidRPr="00693BD2">
        <w:rPr>
          <w:sz w:val="28"/>
          <w:szCs w:val="28"/>
          <w:lang w:val="en-US"/>
        </w:rPr>
        <w:t>s</w:t>
      </w:r>
      <w:r w:rsidR="00693BD2" w:rsidRPr="00693BD2">
        <w:rPr>
          <w:sz w:val="28"/>
          <w:szCs w:val="28"/>
          <w:lang w:val="en-US"/>
        </w:rPr>
        <w:t>koe</w:t>
      </w:r>
      <w:proofErr w:type="spellEnd"/>
      <w:r w:rsidRPr="00693BD2">
        <w:rPr>
          <w:sz w:val="28"/>
          <w:szCs w:val="28"/>
        </w:rPr>
        <w:t>.</w:t>
      </w:r>
      <w:proofErr w:type="spellStart"/>
      <w:r w:rsidRPr="00693BD2">
        <w:rPr>
          <w:sz w:val="28"/>
          <w:szCs w:val="28"/>
          <w:lang w:val="en-US"/>
        </w:rPr>
        <w:t>ru</w:t>
      </w:r>
      <w:proofErr w:type="spellEnd"/>
      <w:r w:rsidRPr="00693BD2">
        <w:rPr>
          <w:sz w:val="28"/>
          <w:szCs w:val="28"/>
        </w:rPr>
        <w:t xml:space="preserve">. на электронной торговой площадке АО «Сбербанк-АСТ» - </w:t>
      </w:r>
      <w:r w:rsidRPr="00693BD2">
        <w:rPr>
          <w:sz w:val="28"/>
          <w:szCs w:val="28"/>
          <w:lang w:val="en-US"/>
        </w:rPr>
        <w:t>https</w:t>
      </w:r>
      <w:r w:rsidRPr="00693BD2">
        <w:rPr>
          <w:sz w:val="28"/>
          <w:szCs w:val="28"/>
        </w:rPr>
        <w:t>://</w:t>
      </w:r>
      <w:proofErr w:type="spellStart"/>
      <w:r w:rsidRPr="00693BD2">
        <w:rPr>
          <w:sz w:val="28"/>
          <w:szCs w:val="28"/>
          <w:lang w:val="en-US"/>
        </w:rPr>
        <w:t>utp</w:t>
      </w:r>
      <w:proofErr w:type="spellEnd"/>
      <w:r w:rsidRPr="00693BD2">
        <w:rPr>
          <w:sz w:val="28"/>
          <w:szCs w:val="28"/>
        </w:rPr>
        <w:t>.</w:t>
      </w:r>
      <w:proofErr w:type="spellStart"/>
      <w:r w:rsidRPr="00693BD2">
        <w:rPr>
          <w:sz w:val="28"/>
          <w:szCs w:val="28"/>
          <w:lang w:val="en-US"/>
        </w:rPr>
        <w:t>sberbank</w:t>
      </w:r>
      <w:proofErr w:type="spellEnd"/>
      <w:r w:rsidRPr="00693BD2">
        <w:rPr>
          <w:sz w:val="28"/>
          <w:szCs w:val="28"/>
        </w:rPr>
        <w:t>-</w:t>
      </w:r>
      <w:proofErr w:type="spellStart"/>
      <w:r w:rsidRPr="00693BD2">
        <w:rPr>
          <w:sz w:val="28"/>
          <w:szCs w:val="28"/>
          <w:lang w:val="en-US"/>
        </w:rPr>
        <w:t>ast</w:t>
      </w:r>
      <w:proofErr w:type="spellEnd"/>
      <w:r w:rsidRPr="00693BD2">
        <w:rPr>
          <w:sz w:val="28"/>
          <w:szCs w:val="28"/>
        </w:rPr>
        <w:t>.</w:t>
      </w:r>
      <w:proofErr w:type="spellStart"/>
      <w:r w:rsidRPr="00693BD2">
        <w:rPr>
          <w:sz w:val="28"/>
          <w:szCs w:val="28"/>
          <w:lang w:val="en-US"/>
        </w:rPr>
        <w:t>ru</w:t>
      </w:r>
      <w:proofErr w:type="spellEnd"/>
      <w:r w:rsidRPr="00693BD2">
        <w:rPr>
          <w:sz w:val="28"/>
          <w:szCs w:val="28"/>
        </w:rPr>
        <w:t xml:space="preserve"> в сроки, установленные действующим законодательством.</w:t>
      </w:r>
    </w:p>
    <w:p w14:paraId="48923572" w14:textId="77777777" w:rsidR="00832273" w:rsidRPr="007109DC" w:rsidRDefault="00832273" w:rsidP="00832273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F70305A" w14:textId="77777777" w:rsidR="00832273" w:rsidRPr="00F7762C" w:rsidRDefault="00832273" w:rsidP="00832273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F7762C">
        <w:rPr>
          <w:sz w:val="28"/>
          <w:szCs w:val="28"/>
        </w:rPr>
        <w:lastRenderedPageBreak/>
        <w:t xml:space="preserve">5. Перечень объектов муниципальной собственности </w:t>
      </w:r>
    </w:p>
    <w:p w14:paraId="1DFBDAFE" w14:textId="73A9A4C6" w:rsidR="00832273" w:rsidRPr="00F7762C" w:rsidRDefault="00BC25B5" w:rsidP="00832273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Николенского</w:t>
      </w:r>
      <w:r w:rsidR="00832273" w:rsidRPr="00F7762C">
        <w:rPr>
          <w:sz w:val="28"/>
          <w:szCs w:val="28"/>
        </w:rPr>
        <w:t xml:space="preserve"> сельского поселения Гулькевичского района, </w:t>
      </w:r>
    </w:p>
    <w:p w14:paraId="620D0422" w14:textId="16FB86B6" w:rsidR="00832273" w:rsidRPr="00F7762C" w:rsidRDefault="00832273" w:rsidP="00832273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F7762C">
        <w:rPr>
          <w:sz w:val="28"/>
          <w:szCs w:val="28"/>
        </w:rPr>
        <w:t>подлежащих приватизации в 202</w:t>
      </w:r>
      <w:r w:rsidR="00D54971">
        <w:rPr>
          <w:sz w:val="28"/>
          <w:szCs w:val="28"/>
        </w:rPr>
        <w:t>5</w:t>
      </w:r>
      <w:r w:rsidRPr="00F7762C">
        <w:rPr>
          <w:sz w:val="28"/>
          <w:szCs w:val="28"/>
        </w:rPr>
        <w:t xml:space="preserve"> году</w:t>
      </w:r>
    </w:p>
    <w:p w14:paraId="28647F98" w14:textId="77777777" w:rsidR="00832273" w:rsidRPr="00F7762C" w:rsidRDefault="00832273" w:rsidP="00832273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900"/>
        <w:gridCol w:w="2397"/>
        <w:gridCol w:w="2295"/>
        <w:gridCol w:w="1356"/>
      </w:tblGrid>
      <w:tr w:rsidR="00832273" w:rsidRPr="005477BE" w14:paraId="4B0E4F1C" w14:textId="77777777" w:rsidTr="0056189D">
        <w:tc>
          <w:tcPr>
            <w:tcW w:w="540" w:type="dxa"/>
            <w:shd w:val="clear" w:color="auto" w:fill="auto"/>
            <w:vAlign w:val="center"/>
          </w:tcPr>
          <w:p w14:paraId="327FABA2" w14:textId="77777777" w:rsidR="00832273" w:rsidRPr="005477BE" w:rsidRDefault="00832273" w:rsidP="0056189D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jc w:val="center"/>
            </w:pPr>
            <w:r w:rsidRPr="005477BE">
              <w:t>№</w:t>
            </w:r>
          </w:p>
          <w:p w14:paraId="66E82F47" w14:textId="77777777" w:rsidR="00832273" w:rsidRPr="005477BE" w:rsidRDefault="00832273" w:rsidP="0056189D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jc w:val="center"/>
            </w:pPr>
            <w:r w:rsidRPr="005477BE">
              <w:t>п/п</w:t>
            </w:r>
          </w:p>
        </w:tc>
        <w:tc>
          <w:tcPr>
            <w:tcW w:w="2926" w:type="dxa"/>
            <w:shd w:val="clear" w:color="auto" w:fill="auto"/>
            <w:vAlign w:val="center"/>
          </w:tcPr>
          <w:p w14:paraId="746AB74B" w14:textId="77777777" w:rsidR="00832273" w:rsidRPr="005477BE" w:rsidRDefault="00832273" w:rsidP="0056189D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jc w:val="center"/>
            </w:pPr>
            <w:r w:rsidRPr="005477BE">
              <w:t>Наименование объекта, его индивидуализирующие характеристики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3D06A5CB" w14:textId="77777777" w:rsidR="00832273" w:rsidRPr="005477BE" w:rsidRDefault="00832273" w:rsidP="0056189D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jc w:val="center"/>
            </w:pPr>
            <w:r w:rsidRPr="005477BE">
              <w:t>Адрес нахождения объекта приватизации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31325CD" w14:textId="77777777" w:rsidR="00832273" w:rsidRPr="005477BE" w:rsidRDefault="00832273" w:rsidP="0056189D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jc w:val="center"/>
            </w:pPr>
            <w:r w:rsidRPr="005477BE">
              <w:t>Ограничения (обременения) права муниципальной собственности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509E0722" w14:textId="77777777" w:rsidR="00832273" w:rsidRPr="005477BE" w:rsidRDefault="00832273" w:rsidP="0056189D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jc w:val="center"/>
            </w:pPr>
            <w:r w:rsidRPr="005477BE">
              <w:t>Памятник истории и культуры</w:t>
            </w:r>
          </w:p>
          <w:p w14:paraId="59847F23" w14:textId="77777777" w:rsidR="00832273" w:rsidRPr="005477BE" w:rsidRDefault="00832273" w:rsidP="0056189D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jc w:val="center"/>
            </w:pPr>
            <w:r w:rsidRPr="005477BE">
              <w:t>да/нет</w:t>
            </w:r>
          </w:p>
        </w:tc>
      </w:tr>
      <w:tr w:rsidR="00832273" w:rsidRPr="005477BE" w14:paraId="68B51AD4" w14:textId="77777777" w:rsidTr="0056189D">
        <w:trPr>
          <w:trHeight w:val="465"/>
        </w:trPr>
        <w:tc>
          <w:tcPr>
            <w:tcW w:w="9628" w:type="dxa"/>
            <w:gridSpan w:val="5"/>
            <w:shd w:val="clear" w:color="auto" w:fill="auto"/>
            <w:vAlign w:val="center"/>
          </w:tcPr>
          <w:p w14:paraId="7EFDC680" w14:textId="77777777" w:rsidR="00832273" w:rsidRPr="005477BE" w:rsidRDefault="00832273" w:rsidP="0056189D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jc w:val="center"/>
            </w:pPr>
            <w:r>
              <w:t>Движимое имущество</w:t>
            </w:r>
          </w:p>
        </w:tc>
      </w:tr>
      <w:tr w:rsidR="00832273" w:rsidRPr="005477BE" w14:paraId="2B077A0E" w14:textId="77777777" w:rsidTr="0056189D">
        <w:tc>
          <w:tcPr>
            <w:tcW w:w="540" w:type="dxa"/>
            <w:shd w:val="clear" w:color="auto" w:fill="auto"/>
            <w:vAlign w:val="center"/>
          </w:tcPr>
          <w:p w14:paraId="06D31A73" w14:textId="77777777" w:rsidR="00832273" w:rsidRPr="005477BE" w:rsidRDefault="00832273" w:rsidP="0056189D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926" w:type="dxa"/>
            <w:shd w:val="clear" w:color="auto" w:fill="auto"/>
            <w:vAlign w:val="center"/>
          </w:tcPr>
          <w:p w14:paraId="747D4C1E" w14:textId="22CEC3B2" w:rsidR="00E3715F" w:rsidRDefault="00E3715F" w:rsidP="0056189D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jc w:val="center"/>
            </w:pPr>
            <w:r>
              <w:t xml:space="preserve">Магазин № 196, </w:t>
            </w:r>
          </w:p>
          <w:p w14:paraId="49F67A57" w14:textId="6DC7E34D" w:rsidR="00E3715F" w:rsidRDefault="00E3715F" w:rsidP="0056189D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jc w:val="center"/>
            </w:pPr>
            <w:r>
              <w:t>Площадь: общая 24,3 кв.м. Литер: Б.</w:t>
            </w:r>
          </w:p>
          <w:p w14:paraId="6D0BE31F" w14:textId="461E2D52" w:rsidR="00F66E29" w:rsidRDefault="00F66E29" w:rsidP="0056189D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jc w:val="center"/>
            </w:pPr>
            <w:r>
              <w:t>Количество этажей 1</w:t>
            </w:r>
          </w:p>
          <w:p w14:paraId="6B1CB276" w14:textId="51F27B83" w:rsidR="00E3715F" w:rsidRDefault="00E3715F" w:rsidP="0056189D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jc w:val="center"/>
            </w:pPr>
            <w:r>
              <w:t>Кадастровый номер:</w:t>
            </w:r>
          </w:p>
          <w:p w14:paraId="6A1E26F7" w14:textId="4E268779" w:rsidR="00E3715F" w:rsidRDefault="00E3715F" w:rsidP="0056189D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jc w:val="center"/>
            </w:pPr>
            <w:r>
              <w:t>23:06:1001004:180</w:t>
            </w:r>
          </w:p>
          <w:p w14:paraId="61128224" w14:textId="77777777" w:rsidR="00E3715F" w:rsidRDefault="00E3715F" w:rsidP="00E3715F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Номер кадастрового квартала</w:t>
            </w:r>
          </w:p>
          <w:p w14:paraId="1E17813D" w14:textId="77777777" w:rsidR="00E3715F" w:rsidRDefault="00E3715F" w:rsidP="00E3715F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23:06:1001004</w:t>
            </w:r>
          </w:p>
          <w:p w14:paraId="4E7C00D2" w14:textId="77777777" w:rsidR="00E3715F" w:rsidRDefault="00832273" w:rsidP="0056189D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B7FD0">
              <w:rPr>
                <w:szCs w:val="28"/>
              </w:rPr>
              <w:t xml:space="preserve"> инвентарный номер </w:t>
            </w:r>
            <w:r w:rsidR="00E3715F">
              <w:rPr>
                <w:szCs w:val="28"/>
              </w:rPr>
              <w:t xml:space="preserve">27463/17, </w:t>
            </w:r>
          </w:p>
          <w:p w14:paraId="3BB8F662" w14:textId="77777777" w:rsidR="00E3715F" w:rsidRDefault="00E3715F" w:rsidP="0056189D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Условный номер </w:t>
            </w:r>
          </w:p>
          <w:p w14:paraId="73868E90" w14:textId="1737B498" w:rsidR="00E3715F" w:rsidRDefault="00E3715F" w:rsidP="0056189D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23-23-15/040/2012-291</w:t>
            </w:r>
          </w:p>
          <w:p w14:paraId="6BAA62AD" w14:textId="7E73C96C" w:rsidR="00E3715F" w:rsidRPr="003B7FD0" w:rsidRDefault="00E3715F" w:rsidP="0056189D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56" w:type="dxa"/>
            <w:shd w:val="clear" w:color="auto" w:fill="auto"/>
            <w:vAlign w:val="center"/>
          </w:tcPr>
          <w:p w14:paraId="6D4EBDC4" w14:textId="77777777" w:rsidR="001038E9" w:rsidRDefault="00832273" w:rsidP="0056189D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jc w:val="center"/>
            </w:pPr>
            <w:r>
              <w:t xml:space="preserve">Краснодарский край, Гулькевичский район, </w:t>
            </w:r>
            <w:r w:rsidR="001038E9">
              <w:t xml:space="preserve">          </w:t>
            </w:r>
          </w:p>
          <w:p w14:paraId="029869D5" w14:textId="396799FB" w:rsidR="00832273" w:rsidRDefault="001038E9" w:rsidP="0056189D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  <w:r w:rsidR="00693BD2">
              <w:t>.</w:t>
            </w:r>
            <w:r w:rsidR="00832273">
              <w:t xml:space="preserve"> </w:t>
            </w:r>
            <w:r>
              <w:t>Ивлев</w:t>
            </w:r>
            <w:r w:rsidR="00832273">
              <w:t>,</w:t>
            </w:r>
          </w:p>
          <w:p w14:paraId="2C20C1E8" w14:textId="3B2C4698" w:rsidR="00832273" w:rsidRPr="005477BE" w:rsidRDefault="00832273" w:rsidP="0056189D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jc w:val="center"/>
            </w:pPr>
            <w:r>
              <w:t xml:space="preserve">ул. </w:t>
            </w:r>
            <w:r w:rsidR="00B01B42">
              <w:t>Школьн</w:t>
            </w:r>
            <w:r>
              <w:t xml:space="preserve">ая, </w:t>
            </w:r>
            <w:r w:rsidR="00B01B42">
              <w:t>дом №2-а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FBBBD97" w14:textId="77777777" w:rsidR="00832273" w:rsidRPr="005477BE" w:rsidRDefault="00832273" w:rsidP="0056189D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606558AB" w14:textId="77777777" w:rsidR="00832273" w:rsidRPr="005477BE" w:rsidRDefault="00832273" w:rsidP="0056189D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</w:tbl>
    <w:p w14:paraId="58E22E12" w14:textId="77777777" w:rsidR="00832273" w:rsidRDefault="00832273" w:rsidP="00832273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80E5136" w14:textId="386EB4F6" w:rsidR="00832273" w:rsidRPr="00F7762C" w:rsidRDefault="00832273" w:rsidP="00832273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F7762C">
        <w:rPr>
          <w:sz w:val="28"/>
          <w:szCs w:val="28"/>
        </w:rPr>
        <w:t xml:space="preserve">6. Прогнозирование поступлений средств от приватизации объектов муниципальной собственности </w:t>
      </w:r>
      <w:r w:rsidR="00BC25B5">
        <w:rPr>
          <w:sz w:val="28"/>
          <w:szCs w:val="28"/>
        </w:rPr>
        <w:t>Николенского</w:t>
      </w:r>
      <w:r w:rsidRPr="00F7762C">
        <w:rPr>
          <w:sz w:val="28"/>
          <w:szCs w:val="28"/>
        </w:rPr>
        <w:t xml:space="preserve"> сельского поселения Гулькевичского района </w:t>
      </w:r>
    </w:p>
    <w:p w14:paraId="584E7B4D" w14:textId="77777777" w:rsidR="00832273" w:rsidRPr="00F7762C" w:rsidRDefault="00832273" w:rsidP="00832273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5DD2E62" w14:textId="343A2520" w:rsidR="00832273" w:rsidRPr="00B349C2" w:rsidRDefault="00832273" w:rsidP="00832273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62C">
        <w:rPr>
          <w:sz w:val="28"/>
          <w:szCs w:val="28"/>
        </w:rPr>
        <w:t xml:space="preserve">Исходя из оценки прогнозируемой стоимости предлагаемых к приватизации объектов муниципальной собственности </w:t>
      </w:r>
      <w:r w:rsidR="00BC25B5">
        <w:rPr>
          <w:sz w:val="28"/>
          <w:szCs w:val="28"/>
        </w:rPr>
        <w:t>Николенского</w:t>
      </w:r>
      <w:r w:rsidRPr="00F7762C">
        <w:rPr>
          <w:sz w:val="28"/>
          <w:szCs w:val="28"/>
        </w:rPr>
        <w:t xml:space="preserve"> сельского поселения Гулькевичского района в 202</w:t>
      </w:r>
      <w:r w:rsidR="00D54971">
        <w:rPr>
          <w:sz w:val="28"/>
          <w:szCs w:val="28"/>
        </w:rPr>
        <w:t>5</w:t>
      </w:r>
      <w:r w:rsidRPr="00F7762C">
        <w:rPr>
          <w:sz w:val="28"/>
          <w:szCs w:val="28"/>
        </w:rPr>
        <w:t xml:space="preserve"> году ожидаются </w:t>
      </w:r>
      <w:r>
        <w:rPr>
          <w:sz w:val="28"/>
          <w:szCs w:val="28"/>
        </w:rPr>
        <w:t xml:space="preserve">поступления в размере </w:t>
      </w:r>
      <w:r w:rsidRPr="00B349C2">
        <w:rPr>
          <w:sz w:val="28"/>
          <w:szCs w:val="28"/>
        </w:rPr>
        <w:t>не менее 90,0 тысяч рублей.</w:t>
      </w:r>
    </w:p>
    <w:p w14:paraId="214957A5" w14:textId="008EF0D0" w:rsidR="00832273" w:rsidRDefault="00832273" w:rsidP="00832273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62C">
        <w:rPr>
          <w:sz w:val="28"/>
          <w:szCs w:val="28"/>
        </w:rPr>
        <w:t xml:space="preserve"> Денежные средства, полученные от приватизации муниципального имущества </w:t>
      </w:r>
      <w:r w:rsidR="00BC25B5">
        <w:rPr>
          <w:sz w:val="28"/>
          <w:szCs w:val="28"/>
        </w:rPr>
        <w:t>Николенского</w:t>
      </w:r>
      <w:r w:rsidRPr="00F7762C">
        <w:rPr>
          <w:sz w:val="28"/>
          <w:szCs w:val="28"/>
        </w:rPr>
        <w:t xml:space="preserve"> сельского поселения Гулькевичского района, после уплаты налогов и сборов, предусмотренных законодательством о налогах и сборах, подлежат зачислению в бюджет </w:t>
      </w:r>
      <w:r w:rsidR="00BC25B5">
        <w:rPr>
          <w:sz w:val="28"/>
          <w:szCs w:val="28"/>
        </w:rPr>
        <w:t>Николенского</w:t>
      </w:r>
      <w:r w:rsidRPr="00F7762C">
        <w:rPr>
          <w:sz w:val="28"/>
          <w:szCs w:val="28"/>
        </w:rPr>
        <w:t xml:space="preserve"> сельского поселения Гулькевичского района в полном объеме.</w:t>
      </w:r>
    </w:p>
    <w:p w14:paraId="15B419F4" w14:textId="083064C6" w:rsidR="00832273" w:rsidRPr="00F7762C" w:rsidRDefault="00832273" w:rsidP="00832273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поступлением в бюджет поселения денежных средств от приватизации муниципального имущества </w:t>
      </w:r>
      <w:r w:rsidR="00BC25B5">
        <w:rPr>
          <w:sz w:val="28"/>
          <w:szCs w:val="28"/>
        </w:rPr>
        <w:t>Николенского</w:t>
      </w:r>
      <w:r>
        <w:rPr>
          <w:sz w:val="28"/>
          <w:szCs w:val="28"/>
        </w:rPr>
        <w:t xml:space="preserve"> сельского поселения Гулькевичского района осуществляется специалистами администрации </w:t>
      </w:r>
      <w:r w:rsidR="00BC25B5">
        <w:rPr>
          <w:sz w:val="28"/>
          <w:szCs w:val="28"/>
        </w:rPr>
        <w:t>Николенского</w:t>
      </w:r>
      <w:r>
        <w:rPr>
          <w:sz w:val="28"/>
          <w:szCs w:val="28"/>
        </w:rPr>
        <w:t xml:space="preserve"> сельского поселения Гулькевичского района.</w:t>
      </w:r>
    </w:p>
    <w:p w14:paraId="39546448" w14:textId="0660AA8D" w:rsidR="00832273" w:rsidRPr="00F7762C" w:rsidRDefault="00832273" w:rsidP="00832273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62C">
        <w:rPr>
          <w:sz w:val="28"/>
          <w:szCs w:val="28"/>
        </w:rPr>
        <w:t xml:space="preserve">Прогноз доходов от продажи муниципального имущества </w:t>
      </w:r>
      <w:r w:rsidR="00BC25B5">
        <w:rPr>
          <w:sz w:val="28"/>
          <w:szCs w:val="28"/>
        </w:rPr>
        <w:t>Николенского</w:t>
      </w:r>
      <w:r w:rsidRPr="00F7762C">
        <w:rPr>
          <w:sz w:val="28"/>
          <w:szCs w:val="28"/>
        </w:rPr>
        <w:t xml:space="preserve"> сельского поселения Гулькевичского района может быть скорректирован после проведения на стадии предпродажной подготовки процедуры по оценке рыночной стоимости имущества, проведенной в соответствии с законодательством Российской Федерации об оценочной деятельности, и </w:t>
      </w:r>
      <w:r w:rsidRPr="00F7762C">
        <w:rPr>
          <w:sz w:val="28"/>
          <w:szCs w:val="28"/>
        </w:rPr>
        <w:lastRenderedPageBreak/>
        <w:t>подведения итогов приватизации.</w:t>
      </w:r>
    </w:p>
    <w:p w14:paraId="7597F24C" w14:textId="77777777" w:rsidR="00832273" w:rsidRPr="00F7762C" w:rsidRDefault="00832273" w:rsidP="00832273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1374D23" w14:textId="77777777" w:rsidR="00832273" w:rsidRPr="00F7762C" w:rsidRDefault="00832273" w:rsidP="00832273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F7762C">
        <w:rPr>
          <w:sz w:val="28"/>
          <w:szCs w:val="28"/>
        </w:rPr>
        <w:t>7. Отчет о выполнении Программы</w:t>
      </w:r>
    </w:p>
    <w:p w14:paraId="2197178D" w14:textId="77777777" w:rsidR="00832273" w:rsidRPr="00F7762C" w:rsidRDefault="00832273" w:rsidP="00832273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C6F3BEA" w14:textId="449D24A3" w:rsidR="00832273" w:rsidRPr="00F7762C" w:rsidRDefault="00832273" w:rsidP="00832273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62C">
        <w:rPr>
          <w:sz w:val="28"/>
          <w:szCs w:val="28"/>
        </w:rPr>
        <w:t>Отчет о выполнении Программы приватизации содержит перечень приватизированного в 202</w:t>
      </w:r>
      <w:r w:rsidR="00D54971">
        <w:rPr>
          <w:sz w:val="28"/>
          <w:szCs w:val="28"/>
        </w:rPr>
        <w:t>5</w:t>
      </w:r>
      <w:r w:rsidRPr="00F7762C">
        <w:rPr>
          <w:sz w:val="28"/>
          <w:szCs w:val="28"/>
        </w:rPr>
        <w:t xml:space="preserve"> году муниципального имущества </w:t>
      </w:r>
      <w:r w:rsidR="00BC25B5">
        <w:rPr>
          <w:sz w:val="28"/>
          <w:szCs w:val="28"/>
        </w:rPr>
        <w:t>Николенского</w:t>
      </w:r>
      <w:r w:rsidRPr="00F7762C">
        <w:rPr>
          <w:sz w:val="28"/>
          <w:szCs w:val="28"/>
        </w:rPr>
        <w:t xml:space="preserve"> сельского поселения Гулькевичского района с указанием способа, срока, цены сделки приватизации, и представляется в Совет </w:t>
      </w:r>
      <w:r w:rsidR="00BC25B5">
        <w:rPr>
          <w:sz w:val="28"/>
          <w:szCs w:val="28"/>
        </w:rPr>
        <w:t>Николенского</w:t>
      </w:r>
      <w:r w:rsidRPr="00F7762C">
        <w:rPr>
          <w:sz w:val="28"/>
          <w:szCs w:val="28"/>
        </w:rPr>
        <w:t xml:space="preserve"> сельского поселения Гулькевичского района не позднее 1 </w:t>
      </w:r>
      <w:r>
        <w:rPr>
          <w:sz w:val="28"/>
          <w:szCs w:val="28"/>
        </w:rPr>
        <w:t>апреля</w:t>
      </w:r>
      <w:r w:rsidRPr="00F7762C">
        <w:rPr>
          <w:sz w:val="28"/>
          <w:szCs w:val="28"/>
        </w:rPr>
        <w:t xml:space="preserve"> 202</w:t>
      </w:r>
      <w:r w:rsidR="00D54971">
        <w:rPr>
          <w:sz w:val="28"/>
          <w:szCs w:val="28"/>
        </w:rPr>
        <w:t>6</w:t>
      </w:r>
      <w:r w:rsidRPr="00F7762C">
        <w:rPr>
          <w:sz w:val="28"/>
          <w:szCs w:val="28"/>
        </w:rPr>
        <w:t xml:space="preserve"> года для принятия решения.</w:t>
      </w:r>
    </w:p>
    <w:p w14:paraId="125A429F" w14:textId="77777777" w:rsidR="00832273" w:rsidRPr="00F7762C" w:rsidRDefault="00832273" w:rsidP="003A6F15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BBA9399" w14:textId="77777777" w:rsidR="00832273" w:rsidRPr="00F7762C" w:rsidRDefault="00832273" w:rsidP="00832273">
      <w:pPr>
        <w:jc w:val="both"/>
        <w:rPr>
          <w:sz w:val="28"/>
          <w:szCs w:val="28"/>
        </w:rPr>
      </w:pPr>
    </w:p>
    <w:p w14:paraId="2FBD1326" w14:textId="77777777" w:rsidR="00832273" w:rsidRPr="00F7762C" w:rsidRDefault="00832273" w:rsidP="00832273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Pr="00F7762C">
        <w:rPr>
          <w:sz w:val="28"/>
          <w:szCs w:val="28"/>
        </w:rPr>
        <w:t xml:space="preserve">пециалист администрации </w:t>
      </w:r>
    </w:p>
    <w:p w14:paraId="039465FC" w14:textId="3CA37615" w:rsidR="00832273" w:rsidRPr="00F7762C" w:rsidRDefault="00BC25B5" w:rsidP="00832273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Николенского</w:t>
      </w:r>
      <w:r w:rsidR="00832273" w:rsidRPr="00F7762C">
        <w:rPr>
          <w:sz w:val="28"/>
          <w:szCs w:val="28"/>
        </w:rPr>
        <w:t xml:space="preserve"> сельского поселения </w:t>
      </w:r>
    </w:p>
    <w:p w14:paraId="6F192B77" w14:textId="4701ABD5" w:rsidR="00832273" w:rsidRPr="00F7762C" w:rsidRDefault="00832273" w:rsidP="00832273">
      <w:pPr>
        <w:jc w:val="both"/>
        <w:rPr>
          <w:sz w:val="28"/>
          <w:szCs w:val="28"/>
        </w:rPr>
      </w:pPr>
      <w:r w:rsidRPr="00F7762C">
        <w:rPr>
          <w:sz w:val="28"/>
          <w:szCs w:val="28"/>
        </w:rPr>
        <w:t xml:space="preserve">Гулькевичского района                                                                </w:t>
      </w:r>
      <w:r w:rsidR="003A6F15">
        <w:rPr>
          <w:sz w:val="28"/>
          <w:szCs w:val="28"/>
        </w:rPr>
        <w:t xml:space="preserve">      </w:t>
      </w:r>
      <w:r w:rsidRPr="00F7762C">
        <w:rPr>
          <w:sz w:val="28"/>
          <w:szCs w:val="28"/>
        </w:rPr>
        <w:t xml:space="preserve"> </w:t>
      </w:r>
      <w:r w:rsidR="00693BD2">
        <w:rPr>
          <w:sz w:val="28"/>
          <w:szCs w:val="28"/>
        </w:rPr>
        <w:t>И.Н. Бойко</w:t>
      </w:r>
    </w:p>
    <w:p w14:paraId="33A579E7" w14:textId="77777777" w:rsidR="00832273" w:rsidRPr="00F7762C" w:rsidRDefault="00832273" w:rsidP="00832273">
      <w:pPr>
        <w:rPr>
          <w:sz w:val="28"/>
        </w:rPr>
      </w:pPr>
    </w:p>
    <w:p w14:paraId="6E426E8E" w14:textId="77777777" w:rsidR="00832273" w:rsidRPr="00F7762C" w:rsidRDefault="00832273" w:rsidP="00832273">
      <w:pPr>
        <w:rPr>
          <w:sz w:val="28"/>
        </w:rPr>
      </w:pPr>
    </w:p>
    <w:p w14:paraId="05981D0C" w14:textId="77777777" w:rsidR="00832273" w:rsidRPr="00F7762C" w:rsidRDefault="00832273" w:rsidP="00832273">
      <w:pPr>
        <w:rPr>
          <w:sz w:val="28"/>
        </w:rPr>
      </w:pPr>
    </w:p>
    <w:p w14:paraId="379F18B9" w14:textId="77777777" w:rsidR="00832273" w:rsidRPr="00F7762C" w:rsidRDefault="00832273" w:rsidP="00832273">
      <w:pPr>
        <w:rPr>
          <w:sz w:val="28"/>
        </w:rPr>
      </w:pPr>
    </w:p>
    <w:p w14:paraId="6D842FFF" w14:textId="77777777" w:rsidR="00832273" w:rsidRDefault="00832273" w:rsidP="00832273"/>
    <w:p w14:paraId="03322BB9" w14:textId="77777777" w:rsidR="00832273" w:rsidRDefault="00832273" w:rsidP="00832273"/>
    <w:p w14:paraId="36C402D8" w14:textId="77777777" w:rsidR="00832273" w:rsidRDefault="00832273" w:rsidP="00832273"/>
    <w:p w14:paraId="18ADD983" w14:textId="77777777" w:rsidR="00832273" w:rsidRDefault="00832273" w:rsidP="00832273"/>
    <w:p w14:paraId="607E342E" w14:textId="77777777" w:rsidR="00832273" w:rsidRDefault="00832273" w:rsidP="00832273"/>
    <w:p w14:paraId="64A4AE63" w14:textId="77777777" w:rsidR="00832273" w:rsidRDefault="00832273" w:rsidP="00832273"/>
    <w:p w14:paraId="1CC2F877" w14:textId="77777777" w:rsidR="00832273" w:rsidRDefault="00832273" w:rsidP="00832273"/>
    <w:p w14:paraId="7EC2A14D" w14:textId="77777777" w:rsidR="00832273" w:rsidRDefault="00832273" w:rsidP="00832273"/>
    <w:p w14:paraId="0BB31065" w14:textId="77777777" w:rsidR="00832273" w:rsidRDefault="00832273" w:rsidP="00832273"/>
    <w:p w14:paraId="6F88AB42" w14:textId="77777777" w:rsidR="00832273" w:rsidRDefault="00832273" w:rsidP="00832273"/>
    <w:p w14:paraId="691F087F" w14:textId="77777777" w:rsidR="00832273" w:rsidRDefault="00832273" w:rsidP="00832273"/>
    <w:p w14:paraId="6695E459" w14:textId="77777777" w:rsidR="00832273" w:rsidRDefault="00832273" w:rsidP="00832273"/>
    <w:p w14:paraId="1F661FF9" w14:textId="77777777" w:rsidR="00832273" w:rsidRDefault="00832273" w:rsidP="00832273"/>
    <w:p w14:paraId="1D27CDF4" w14:textId="77777777" w:rsidR="00832273" w:rsidRDefault="00832273" w:rsidP="00B21090"/>
    <w:sectPr w:rsidR="00832273" w:rsidSect="003A6F15">
      <w:headerReference w:type="even" r:id="rId8"/>
      <w:headerReference w:type="default" r:id="rId9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73276" w14:textId="77777777" w:rsidR="00560FC0" w:rsidRDefault="00560FC0">
      <w:r>
        <w:separator/>
      </w:r>
    </w:p>
  </w:endnote>
  <w:endnote w:type="continuationSeparator" w:id="0">
    <w:p w14:paraId="04DDCB06" w14:textId="77777777" w:rsidR="00560FC0" w:rsidRDefault="0056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70E57" w14:textId="77777777" w:rsidR="00560FC0" w:rsidRDefault="00560FC0">
      <w:r>
        <w:separator/>
      </w:r>
    </w:p>
  </w:footnote>
  <w:footnote w:type="continuationSeparator" w:id="0">
    <w:p w14:paraId="2AFDD886" w14:textId="77777777" w:rsidR="00560FC0" w:rsidRDefault="00560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E127" w14:textId="77777777" w:rsidR="00BD7A1D" w:rsidRDefault="00455705" w:rsidP="00BD7A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7A1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056557" w14:textId="77777777" w:rsidR="00BD7A1D" w:rsidRDefault="00BD7A1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FD38D" w14:textId="77777777" w:rsidR="00BD7A1D" w:rsidRDefault="00455705" w:rsidP="00BD7A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7A1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0EEC">
      <w:rPr>
        <w:rStyle w:val="a5"/>
        <w:noProof/>
      </w:rPr>
      <w:t>3</w:t>
    </w:r>
    <w:r>
      <w:rPr>
        <w:rStyle w:val="a5"/>
      </w:rPr>
      <w:fldChar w:fldCharType="end"/>
    </w:r>
  </w:p>
  <w:p w14:paraId="60338C7B" w14:textId="77777777" w:rsidR="00BD7A1D" w:rsidRDefault="00BD7A1D" w:rsidP="007457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21D92"/>
    <w:multiLevelType w:val="hybridMultilevel"/>
    <w:tmpl w:val="7D48B1D8"/>
    <w:lvl w:ilvl="0" w:tplc="149E3E4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5E02EF"/>
    <w:multiLevelType w:val="singleLevel"/>
    <w:tmpl w:val="8286BF88"/>
    <w:lvl w:ilvl="0">
      <w:start w:val="5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55F3CBD"/>
    <w:multiLevelType w:val="singleLevel"/>
    <w:tmpl w:val="B39845A6"/>
    <w:lvl w:ilvl="0">
      <w:start w:val="1"/>
      <w:numFmt w:val="decimal"/>
      <w:lvlText w:val="2.%1."/>
      <w:legacy w:legacy="1" w:legacySpace="0" w:legacyIndent="75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5E01C66"/>
    <w:multiLevelType w:val="singleLevel"/>
    <w:tmpl w:val="470032B4"/>
    <w:lvl w:ilvl="0">
      <w:start w:val="1"/>
      <w:numFmt w:val="decimal"/>
      <w:lvlText w:val="%1)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CA8358C"/>
    <w:multiLevelType w:val="singleLevel"/>
    <w:tmpl w:val="E910A4E4"/>
    <w:lvl w:ilvl="0">
      <w:start w:val="2"/>
      <w:numFmt w:val="decimal"/>
      <w:lvlText w:val="3.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20B63B8"/>
    <w:multiLevelType w:val="singleLevel"/>
    <w:tmpl w:val="98EAE080"/>
    <w:lvl w:ilvl="0">
      <w:start w:val="3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6F4589F"/>
    <w:multiLevelType w:val="singleLevel"/>
    <w:tmpl w:val="25B882D6"/>
    <w:lvl w:ilvl="0">
      <w:start w:val="1"/>
      <w:numFmt w:val="decimal"/>
      <w:lvlText w:val="4.%1."/>
      <w:legacy w:legacy="1" w:legacySpace="0" w:legacyIndent="52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111"/>
    <w:rsid w:val="000126FF"/>
    <w:rsid w:val="00043616"/>
    <w:rsid w:val="000508C1"/>
    <w:rsid w:val="000518A8"/>
    <w:rsid w:val="00094E79"/>
    <w:rsid w:val="00097C2A"/>
    <w:rsid w:val="000B087A"/>
    <w:rsid w:val="000B683F"/>
    <w:rsid w:val="000C0136"/>
    <w:rsid w:val="000D1355"/>
    <w:rsid w:val="000F3866"/>
    <w:rsid w:val="000F7ADC"/>
    <w:rsid w:val="0010185B"/>
    <w:rsid w:val="001038E9"/>
    <w:rsid w:val="00103B88"/>
    <w:rsid w:val="00114482"/>
    <w:rsid w:val="00122795"/>
    <w:rsid w:val="0013269F"/>
    <w:rsid w:val="00156D7B"/>
    <w:rsid w:val="00182211"/>
    <w:rsid w:val="00186E22"/>
    <w:rsid w:val="001C3BD7"/>
    <w:rsid w:val="001D79FD"/>
    <w:rsid w:val="0020090B"/>
    <w:rsid w:val="00206CED"/>
    <w:rsid w:val="0020769E"/>
    <w:rsid w:val="00274C52"/>
    <w:rsid w:val="00276E84"/>
    <w:rsid w:val="00293D61"/>
    <w:rsid w:val="002B1003"/>
    <w:rsid w:val="002B2803"/>
    <w:rsid w:val="002B5EB3"/>
    <w:rsid w:val="002B67A5"/>
    <w:rsid w:val="002B7BFF"/>
    <w:rsid w:val="002C6A8A"/>
    <w:rsid w:val="002D366C"/>
    <w:rsid w:val="002D418A"/>
    <w:rsid w:val="002D5D97"/>
    <w:rsid w:val="002D7887"/>
    <w:rsid w:val="002E7A06"/>
    <w:rsid w:val="002F0B3F"/>
    <w:rsid w:val="0030185D"/>
    <w:rsid w:val="00335260"/>
    <w:rsid w:val="00344509"/>
    <w:rsid w:val="00345290"/>
    <w:rsid w:val="00360D0A"/>
    <w:rsid w:val="00370F87"/>
    <w:rsid w:val="00383359"/>
    <w:rsid w:val="00384263"/>
    <w:rsid w:val="003A6F15"/>
    <w:rsid w:val="003B7FD0"/>
    <w:rsid w:val="003C1D03"/>
    <w:rsid w:val="003C36DF"/>
    <w:rsid w:val="003D6354"/>
    <w:rsid w:val="00402034"/>
    <w:rsid w:val="00402422"/>
    <w:rsid w:val="0040263E"/>
    <w:rsid w:val="0040708D"/>
    <w:rsid w:val="00407A8D"/>
    <w:rsid w:val="0043080C"/>
    <w:rsid w:val="004528EC"/>
    <w:rsid w:val="00455705"/>
    <w:rsid w:val="004667F1"/>
    <w:rsid w:val="00473FE5"/>
    <w:rsid w:val="004858AD"/>
    <w:rsid w:val="0049164D"/>
    <w:rsid w:val="0049202B"/>
    <w:rsid w:val="004941B1"/>
    <w:rsid w:val="004B6A0F"/>
    <w:rsid w:val="004B7D2E"/>
    <w:rsid w:val="004D299E"/>
    <w:rsid w:val="004D420F"/>
    <w:rsid w:val="004D7719"/>
    <w:rsid w:val="004E6111"/>
    <w:rsid w:val="00515473"/>
    <w:rsid w:val="005248F8"/>
    <w:rsid w:val="00530EEC"/>
    <w:rsid w:val="00534BE5"/>
    <w:rsid w:val="005609DE"/>
    <w:rsid w:val="00560FC0"/>
    <w:rsid w:val="00591121"/>
    <w:rsid w:val="005A335E"/>
    <w:rsid w:val="005A702E"/>
    <w:rsid w:val="005B0605"/>
    <w:rsid w:val="005D3A70"/>
    <w:rsid w:val="005D79B8"/>
    <w:rsid w:val="005E4E2A"/>
    <w:rsid w:val="005F7156"/>
    <w:rsid w:val="006172B0"/>
    <w:rsid w:val="0061790A"/>
    <w:rsid w:val="00623222"/>
    <w:rsid w:val="00651492"/>
    <w:rsid w:val="00653AF5"/>
    <w:rsid w:val="00684A6B"/>
    <w:rsid w:val="00693BD2"/>
    <w:rsid w:val="006A3155"/>
    <w:rsid w:val="006F75E9"/>
    <w:rsid w:val="006F7FC5"/>
    <w:rsid w:val="007017CE"/>
    <w:rsid w:val="00701F45"/>
    <w:rsid w:val="00706FD6"/>
    <w:rsid w:val="007109DC"/>
    <w:rsid w:val="00721885"/>
    <w:rsid w:val="007241BE"/>
    <w:rsid w:val="00725205"/>
    <w:rsid w:val="00744560"/>
    <w:rsid w:val="00745799"/>
    <w:rsid w:val="0074584B"/>
    <w:rsid w:val="00785BF3"/>
    <w:rsid w:val="007911A3"/>
    <w:rsid w:val="00792E4B"/>
    <w:rsid w:val="00795FC4"/>
    <w:rsid w:val="007A25BE"/>
    <w:rsid w:val="007A3F41"/>
    <w:rsid w:val="007B45EA"/>
    <w:rsid w:val="007B7A42"/>
    <w:rsid w:val="007D067D"/>
    <w:rsid w:val="007E140C"/>
    <w:rsid w:val="007F7BCA"/>
    <w:rsid w:val="008034CB"/>
    <w:rsid w:val="00813BD2"/>
    <w:rsid w:val="008217A3"/>
    <w:rsid w:val="00832273"/>
    <w:rsid w:val="00836AA2"/>
    <w:rsid w:val="00852C31"/>
    <w:rsid w:val="00854D08"/>
    <w:rsid w:val="00865A98"/>
    <w:rsid w:val="008723FF"/>
    <w:rsid w:val="00874501"/>
    <w:rsid w:val="008876E9"/>
    <w:rsid w:val="0089114D"/>
    <w:rsid w:val="008A2A4B"/>
    <w:rsid w:val="008B3A4C"/>
    <w:rsid w:val="008C3F5C"/>
    <w:rsid w:val="008C79D2"/>
    <w:rsid w:val="008E2BB1"/>
    <w:rsid w:val="008E4512"/>
    <w:rsid w:val="008E723F"/>
    <w:rsid w:val="008F6FF1"/>
    <w:rsid w:val="0090547D"/>
    <w:rsid w:val="00915E9F"/>
    <w:rsid w:val="00920A00"/>
    <w:rsid w:val="009344EB"/>
    <w:rsid w:val="00935A21"/>
    <w:rsid w:val="00940317"/>
    <w:rsid w:val="00943A23"/>
    <w:rsid w:val="00964ADD"/>
    <w:rsid w:val="00964F46"/>
    <w:rsid w:val="00965110"/>
    <w:rsid w:val="00972A7A"/>
    <w:rsid w:val="00981058"/>
    <w:rsid w:val="00984251"/>
    <w:rsid w:val="00996204"/>
    <w:rsid w:val="009A706C"/>
    <w:rsid w:val="009B06A7"/>
    <w:rsid w:val="009B26BE"/>
    <w:rsid w:val="009C1874"/>
    <w:rsid w:val="009C3C8F"/>
    <w:rsid w:val="009C52B9"/>
    <w:rsid w:val="009C56CC"/>
    <w:rsid w:val="009C7F20"/>
    <w:rsid w:val="009F387F"/>
    <w:rsid w:val="009F7EDB"/>
    <w:rsid w:val="00A17C3F"/>
    <w:rsid w:val="00A274ED"/>
    <w:rsid w:val="00A463EB"/>
    <w:rsid w:val="00A6231C"/>
    <w:rsid w:val="00A63985"/>
    <w:rsid w:val="00A82269"/>
    <w:rsid w:val="00A86F18"/>
    <w:rsid w:val="00A879D2"/>
    <w:rsid w:val="00A93D5E"/>
    <w:rsid w:val="00AB0D02"/>
    <w:rsid w:val="00AB34BD"/>
    <w:rsid w:val="00AD076A"/>
    <w:rsid w:val="00AD5A99"/>
    <w:rsid w:val="00AF67D1"/>
    <w:rsid w:val="00B01B42"/>
    <w:rsid w:val="00B129AF"/>
    <w:rsid w:val="00B12A3C"/>
    <w:rsid w:val="00B1587D"/>
    <w:rsid w:val="00B20EAB"/>
    <w:rsid w:val="00B21090"/>
    <w:rsid w:val="00B22A37"/>
    <w:rsid w:val="00B3303A"/>
    <w:rsid w:val="00B349C2"/>
    <w:rsid w:val="00B34A9D"/>
    <w:rsid w:val="00B35CBC"/>
    <w:rsid w:val="00B4535E"/>
    <w:rsid w:val="00B47551"/>
    <w:rsid w:val="00B619C5"/>
    <w:rsid w:val="00B61AE4"/>
    <w:rsid w:val="00B642ED"/>
    <w:rsid w:val="00B72711"/>
    <w:rsid w:val="00BA1909"/>
    <w:rsid w:val="00BA35EA"/>
    <w:rsid w:val="00BA72C3"/>
    <w:rsid w:val="00BB2A60"/>
    <w:rsid w:val="00BC25B5"/>
    <w:rsid w:val="00BC412F"/>
    <w:rsid w:val="00BD7A1D"/>
    <w:rsid w:val="00BE0B4A"/>
    <w:rsid w:val="00BE50C4"/>
    <w:rsid w:val="00BE59BD"/>
    <w:rsid w:val="00BE7990"/>
    <w:rsid w:val="00BF0F37"/>
    <w:rsid w:val="00BF70AA"/>
    <w:rsid w:val="00C350CD"/>
    <w:rsid w:val="00C768B3"/>
    <w:rsid w:val="00C81C67"/>
    <w:rsid w:val="00C831D5"/>
    <w:rsid w:val="00C85DB9"/>
    <w:rsid w:val="00C86CE0"/>
    <w:rsid w:val="00CC13D6"/>
    <w:rsid w:val="00CC58B4"/>
    <w:rsid w:val="00CE4518"/>
    <w:rsid w:val="00D135DB"/>
    <w:rsid w:val="00D13678"/>
    <w:rsid w:val="00D3229D"/>
    <w:rsid w:val="00D32AA4"/>
    <w:rsid w:val="00D363F7"/>
    <w:rsid w:val="00D41B6E"/>
    <w:rsid w:val="00D50522"/>
    <w:rsid w:val="00D54971"/>
    <w:rsid w:val="00D55CB1"/>
    <w:rsid w:val="00D73201"/>
    <w:rsid w:val="00DC4F3E"/>
    <w:rsid w:val="00DD336F"/>
    <w:rsid w:val="00DD41D6"/>
    <w:rsid w:val="00DE12EE"/>
    <w:rsid w:val="00E11779"/>
    <w:rsid w:val="00E21E25"/>
    <w:rsid w:val="00E238E7"/>
    <w:rsid w:val="00E26FA4"/>
    <w:rsid w:val="00E31630"/>
    <w:rsid w:val="00E3715F"/>
    <w:rsid w:val="00E404EF"/>
    <w:rsid w:val="00E536E4"/>
    <w:rsid w:val="00E5718F"/>
    <w:rsid w:val="00E700E9"/>
    <w:rsid w:val="00E9696E"/>
    <w:rsid w:val="00EA3426"/>
    <w:rsid w:val="00EF0A2B"/>
    <w:rsid w:val="00EF5B3F"/>
    <w:rsid w:val="00F0332F"/>
    <w:rsid w:val="00F0368F"/>
    <w:rsid w:val="00F1094A"/>
    <w:rsid w:val="00F3061B"/>
    <w:rsid w:val="00F3290D"/>
    <w:rsid w:val="00F4425C"/>
    <w:rsid w:val="00F45FE5"/>
    <w:rsid w:val="00F5147C"/>
    <w:rsid w:val="00F66E29"/>
    <w:rsid w:val="00F7381E"/>
    <w:rsid w:val="00F73E6A"/>
    <w:rsid w:val="00F76A60"/>
    <w:rsid w:val="00F7762C"/>
    <w:rsid w:val="00F9285E"/>
    <w:rsid w:val="00F96EC0"/>
    <w:rsid w:val="00FC2629"/>
    <w:rsid w:val="00FD7C87"/>
    <w:rsid w:val="00FF37DA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BDC37D"/>
  <w15:docId w15:val="{34BAEC47-D9E6-4E3B-86A6-BD69F718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6204"/>
    <w:rPr>
      <w:sz w:val="24"/>
      <w:szCs w:val="24"/>
    </w:rPr>
  </w:style>
  <w:style w:type="paragraph" w:styleId="1">
    <w:name w:val="heading 1"/>
    <w:basedOn w:val="a"/>
    <w:qFormat/>
    <w:rsid w:val="004E6111"/>
    <w:pPr>
      <w:spacing w:after="150"/>
      <w:outlineLvl w:val="0"/>
    </w:pPr>
    <w:rPr>
      <w:b/>
      <w:bCs/>
      <w:color w:val="000000"/>
      <w:kern w:val="36"/>
      <w:sz w:val="27"/>
      <w:szCs w:val="27"/>
    </w:rPr>
  </w:style>
  <w:style w:type="paragraph" w:styleId="2">
    <w:name w:val="heading 2"/>
    <w:basedOn w:val="a"/>
    <w:next w:val="a"/>
    <w:link w:val="20"/>
    <w:semiHidden/>
    <w:unhideWhenUsed/>
    <w:qFormat/>
    <w:rsid w:val="00097C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36E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BD7A1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D7A1D"/>
  </w:style>
  <w:style w:type="paragraph" w:customStyle="1" w:styleId="10">
    <w:name w:val="Заголовок1"/>
    <w:basedOn w:val="a"/>
    <w:next w:val="a6"/>
    <w:rsid w:val="007017C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rsid w:val="007017CE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link w:val="a6"/>
    <w:rsid w:val="007017CE"/>
    <w:rPr>
      <w:sz w:val="24"/>
      <w:szCs w:val="24"/>
      <w:lang w:eastAsia="ar-SA"/>
    </w:rPr>
  </w:style>
  <w:style w:type="paragraph" w:styleId="a8">
    <w:name w:val="Title"/>
    <w:basedOn w:val="a"/>
    <w:next w:val="a9"/>
    <w:link w:val="aa"/>
    <w:qFormat/>
    <w:rsid w:val="007017CE"/>
    <w:pPr>
      <w:suppressAutoHyphens/>
      <w:jc w:val="center"/>
    </w:pPr>
    <w:rPr>
      <w:b/>
      <w:bCs/>
      <w:sz w:val="32"/>
      <w:lang w:eastAsia="ar-SA"/>
    </w:rPr>
  </w:style>
  <w:style w:type="character" w:customStyle="1" w:styleId="aa">
    <w:name w:val="Заголовок Знак"/>
    <w:link w:val="a8"/>
    <w:rsid w:val="007017CE"/>
    <w:rPr>
      <w:b/>
      <w:bCs/>
      <w:sz w:val="32"/>
      <w:szCs w:val="24"/>
      <w:lang w:eastAsia="ar-SA"/>
    </w:rPr>
  </w:style>
  <w:style w:type="paragraph" w:styleId="a9">
    <w:name w:val="Subtitle"/>
    <w:basedOn w:val="a"/>
    <w:next w:val="a6"/>
    <w:link w:val="ab"/>
    <w:qFormat/>
    <w:rsid w:val="007017CE"/>
    <w:pPr>
      <w:suppressAutoHyphens/>
      <w:jc w:val="center"/>
    </w:pPr>
    <w:rPr>
      <w:b/>
      <w:bCs/>
      <w:sz w:val="28"/>
      <w:lang w:eastAsia="ar-SA"/>
    </w:rPr>
  </w:style>
  <w:style w:type="character" w:customStyle="1" w:styleId="ab">
    <w:name w:val="Подзаголовок Знак"/>
    <w:link w:val="a9"/>
    <w:rsid w:val="007017CE"/>
    <w:rPr>
      <w:b/>
      <w:bCs/>
      <w:sz w:val="28"/>
      <w:szCs w:val="24"/>
      <w:lang w:eastAsia="ar-SA"/>
    </w:rPr>
  </w:style>
  <w:style w:type="character" w:customStyle="1" w:styleId="20">
    <w:name w:val="Заголовок 2 Знак"/>
    <w:link w:val="2"/>
    <w:semiHidden/>
    <w:rsid w:val="00097C2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footer"/>
    <w:basedOn w:val="a"/>
    <w:link w:val="ad"/>
    <w:rsid w:val="00097C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97C2A"/>
    <w:rPr>
      <w:sz w:val="24"/>
      <w:szCs w:val="24"/>
    </w:rPr>
  </w:style>
  <w:style w:type="character" w:styleId="ae">
    <w:name w:val="Strong"/>
    <w:uiPriority w:val="22"/>
    <w:qFormat/>
    <w:rsid w:val="00745799"/>
    <w:rPr>
      <w:b/>
      <w:bCs/>
    </w:rPr>
  </w:style>
  <w:style w:type="paragraph" w:styleId="af">
    <w:name w:val="No Spacing"/>
    <w:uiPriority w:val="1"/>
    <w:qFormat/>
    <w:rsid w:val="00DE12EE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C79D2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7762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character" w:styleId="af0">
    <w:name w:val="Hyperlink"/>
    <w:basedOn w:val="a0"/>
    <w:unhideWhenUsed/>
    <w:rsid w:val="00E9696E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E96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&#1056;&#1072;&#1073;&#1086;&#1095;&#1080;&#1081;%20&#1089;&#1090;&#1086;&#1083;\&#1064;&#1072;&#1073;&#1083;&#1086;&#1085;&#1099;\&#1056;&#1040;&#1057;&#1055;&#1054;&#1056;&#1071;&#1046;&#1045;&#1053;&#1048;&#1045;%202010&#1075;&#1086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7A946-5CB6-4ABB-9BA7-AA31E6B2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2010год</Template>
  <TotalTime>77</TotalTime>
  <Pages>7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Microsoft</Company>
  <LinksUpToDate>false</LinksUpToDate>
  <CharactersWithSpaces>11875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SamLab.ws</dc:creator>
  <cp:lastModifiedBy>Пользователь</cp:lastModifiedBy>
  <cp:revision>27</cp:revision>
  <cp:lastPrinted>2019-05-30T05:47:00Z</cp:lastPrinted>
  <dcterms:created xsi:type="dcterms:W3CDTF">2023-01-19T16:57:00Z</dcterms:created>
  <dcterms:modified xsi:type="dcterms:W3CDTF">2025-02-12T11:21:00Z</dcterms:modified>
</cp:coreProperties>
</file>